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83"/>
        <w:gridCol w:w="1559"/>
        <w:gridCol w:w="426"/>
        <w:gridCol w:w="425"/>
        <w:gridCol w:w="1134"/>
        <w:gridCol w:w="567"/>
        <w:gridCol w:w="283"/>
        <w:gridCol w:w="709"/>
        <w:gridCol w:w="425"/>
        <w:gridCol w:w="709"/>
        <w:gridCol w:w="992"/>
        <w:gridCol w:w="709"/>
        <w:gridCol w:w="142"/>
        <w:gridCol w:w="17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000000" w:rsidRDefault="00602CF8">
            <w:pPr>
              <w:pStyle w:val="Blocktext"/>
              <w:tabs>
                <w:tab w:val="left" w:pos="3828"/>
                <w:tab w:val="left" w:pos="8222"/>
              </w:tabs>
              <w:ind w:left="0"/>
              <w:rPr>
                <w:spacing w:val="-4"/>
                <w:sz w:val="14"/>
              </w:rPr>
            </w:pPr>
            <w:r>
              <w:rPr>
                <w:spacing w:val="-4"/>
                <w:sz w:val="14"/>
              </w:rPr>
              <w:t xml:space="preserve">Landesstelle für Wien, NÖ und Bgld., </w:t>
            </w:r>
            <w:proofErr w:type="spellStart"/>
            <w:r>
              <w:rPr>
                <w:spacing w:val="-4"/>
                <w:sz w:val="14"/>
              </w:rPr>
              <w:t>Weberg</w:t>
            </w:r>
            <w:proofErr w:type="spellEnd"/>
            <w:r>
              <w:rPr>
                <w:spacing w:val="-4"/>
                <w:sz w:val="14"/>
              </w:rPr>
              <w:t xml:space="preserve">. 4, A-1203 Wien </w:t>
            </w:r>
            <w:r>
              <w:rPr>
                <w:spacing w:val="-4"/>
                <w:sz w:val="14"/>
              </w:rPr>
              <w:tab/>
              <w:t xml:space="preserve">Landesstelle für </w:t>
            </w:r>
            <w:proofErr w:type="spellStart"/>
            <w:r>
              <w:rPr>
                <w:spacing w:val="-4"/>
                <w:sz w:val="14"/>
              </w:rPr>
              <w:t>Stmk</w:t>
            </w:r>
            <w:proofErr w:type="spellEnd"/>
            <w:r>
              <w:rPr>
                <w:spacing w:val="-4"/>
                <w:sz w:val="14"/>
              </w:rPr>
              <w:t>. und Kärnten, Göstinger Str. 26, A-8021 Graz</w:t>
            </w:r>
            <w:r>
              <w:rPr>
                <w:spacing w:val="-4"/>
                <w:sz w:val="14"/>
              </w:rPr>
              <w:tab/>
              <w:t xml:space="preserve">Außenstelle Klagenfurt, </w:t>
            </w:r>
            <w:proofErr w:type="spellStart"/>
            <w:r>
              <w:rPr>
                <w:spacing w:val="-4"/>
                <w:sz w:val="14"/>
              </w:rPr>
              <w:t>Waidmannsdorfer</w:t>
            </w:r>
            <w:proofErr w:type="spellEnd"/>
            <w:r>
              <w:rPr>
                <w:spacing w:val="-4"/>
                <w:sz w:val="14"/>
              </w:rPr>
              <w:t xml:space="preserve"> Str. 35, A-9021 Klagenfurt, Tel (0463) 58 90-0, Fax (0463) 58 90 4040</w:t>
            </w:r>
          </w:p>
          <w:p w:rsidR="00000000" w:rsidRDefault="00602CF8">
            <w:pPr>
              <w:pStyle w:val="Blocktext"/>
              <w:tabs>
                <w:tab w:val="left" w:pos="3828"/>
                <w:tab w:val="left" w:pos="8222"/>
              </w:tabs>
              <w:ind w:left="0"/>
              <w:rPr>
                <w:spacing w:val="-4"/>
                <w:sz w:val="14"/>
              </w:rPr>
            </w:pPr>
            <w:r>
              <w:rPr>
                <w:spacing w:val="-4"/>
                <w:sz w:val="14"/>
              </w:rPr>
              <w:t>Tel (01) 33 1 33-0</w:t>
            </w:r>
            <w:r>
              <w:rPr>
                <w:spacing w:val="-4"/>
                <w:sz w:val="14"/>
              </w:rPr>
              <w:t xml:space="preserve">, Fax (01) 33 1 33 530 </w:t>
            </w:r>
            <w:r>
              <w:rPr>
                <w:spacing w:val="-4"/>
                <w:sz w:val="14"/>
              </w:rPr>
              <w:tab/>
              <w:t>Tel (0316) 505-0, Fax (0316) 505 2409</w:t>
            </w:r>
            <w:r>
              <w:rPr>
                <w:spacing w:val="-4"/>
                <w:sz w:val="14"/>
              </w:rPr>
              <w:tab/>
              <w:t>Außenstelle St. Pölten, Wiener Straße 54, A-3109 St. Pölten, Tel (02742) 25 89 50-0, Fax (02742) 25 89 50 606</w:t>
            </w:r>
          </w:p>
          <w:p w:rsidR="00000000" w:rsidRDefault="00602CF8">
            <w:pPr>
              <w:tabs>
                <w:tab w:val="left" w:pos="3828"/>
                <w:tab w:val="left" w:pos="8222"/>
              </w:tabs>
              <w:ind w:right="113"/>
              <w:rPr>
                <w:spacing w:val="-4"/>
                <w:sz w:val="14"/>
              </w:rPr>
            </w:pPr>
            <w:r>
              <w:rPr>
                <w:spacing w:val="-4"/>
                <w:sz w:val="14"/>
              </w:rPr>
              <w:tab/>
            </w:r>
            <w:r>
              <w:rPr>
                <w:spacing w:val="-4"/>
                <w:sz w:val="14"/>
              </w:rPr>
              <w:tab/>
              <w:t>Außenstelle Innsbruck, Meinhardstr. 16, A-6020 Innsbruck, Tel (0512) 52 0 55-0, Fa</w:t>
            </w:r>
            <w:r>
              <w:rPr>
                <w:spacing w:val="-4"/>
                <w:sz w:val="14"/>
              </w:rPr>
              <w:t>x (0512) 52 0 55 85</w:t>
            </w:r>
          </w:p>
          <w:p w:rsidR="00000000" w:rsidRDefault="00602CF8">
            <w:pPr>
              <w:tabs>
                <w:tab w:val="left" w:pos="3828"/>
                <w:tab w:val="left" w:pos="8222"/>
              </w:tabs>
              <w:ind w:right="113"/>
              <w:rPr>
                <w:spacing w:val="-4"/>
                <w:sz w:val="14"/>
              </w:rPr>
            </w:pPr>
            <w:r>
              <w:rPr>
                <w:spacing w:val="-4"/>
                <w:sz w:val="14"/>
              </w:rPr>
              <w:t xml:space="preserve">Landesstelle für OÖ, Blumauerplatz 1, A-4021 Linz </w:t>
            </w:r>
            <w:r>
              <w:rPr>
                <w:spacing w:val="-4"/>
                <w:sz w:val="14"/>
              </w:rPr>
              <w:tab/>
              <w:t xml:space="preserve">Landesstelle für </w:t>
            </w:r>
            <w:proofErr w:type="spellStart"/>
            <w:r>
              <w:rPr>
                <w:spacing w:val="-4"/>
                <w:sz w:val="14"/>
              </w:rPr>
              <w:t>Slbg</w:t>
            </w:r>
            <w:proofErr w:type="spellEnd"/>
            <w:r>
              <w:rPr>
                <w:spacing w:val="-4"/>
                <w:sz w:val="14"/>
              </w:rPr>
              <w:t xml:space="preserve">., Tirol und </w:t>
            </w:r>
            <w:proofErr w:type="spellStart"/>
            <w:r>
              <w:rPr>
                <w:spacing w:val="-4"/>
                <w:sz w:val="14"/>
              </w:rPr>
              <w:t>Vlbg</w:t>
            </w:r>
            <w:proofErr w:type="spellEnd"/>
            <w:r>
              <w:rPr>
                <w:spacing w:val="-4"/>
                <w:sz w:val="14"/>
              </w:rPr>
              <w:t xml:space="preserve">., </w:t>
            </w:r>
            <w:proofErr w:type="spellStart"/>
            <w:r>
              <w:rPr>
                <w:spacing w:val="-4"/>
                <w:sz w:val="14"/>
              </w:rPr>
              <w:t>Dr.-Franz-Rehrl-Pl</w:t>
            </w:r>
            <w:proofErr w:type="spellEnd"/>
            <w:r>
              <w:rPr>
                <w:spacing w:val="-4"/>
                <w:sz w:val="14"/>
              </w:rPr>
              <w:t xml:space="preserve">. 5, A-5010 </w:t>
            </w:r>
            <w:proofErr w:type="spellStart"/>
            <w:r>
              <w:rPr>
                <w:spacing w:val="-4"/>
                <w:sz w:val="14"/>
              </w:rPr>
              <w:t>Slbg</w:t>
            </w:r>
            <w:proofErr w:type="spellEnd"/>
            <w:r>
              <w:rPr>
                <w:spacing w:val="-4"/>
                <w:sz w:val="14"/>
              </w:rPr>
              <w:t xml:space="preserve">. </w:t>
            </w:r>
            <w:r>
              <w:rPr>
                <w:spacing w:val="-4"/>
                <w:sz w:val="14"/>
              </w:rPr>
              <w:tab/>
              <w:t>Außenstelle Oberwart, Hauptplatz 11, A-7400 Oberwart, Tel (03352) 35 3 56-0, Fax (03352) 35 3 56 606</w:t>
            </w:r>
          </w:p>
          <w:p w:rsidR="00000000" w:rsidRDefault="00602CF8">
            <w:pPr>
              <w:tabs>
                <w:tab w:val="left" w:pos="3828"/>
                <w:tab w:val="left" w:pos="8222"/>
              </w:tabs>
              <w:rPr>
                <w:spacing w:val="-4"/>
                <w:sz w:val="14"/>
              </w:rPr>
            </w:pPr>
            <w:r>
              <w:rPr>
                <w:spacing w:val="-4"/>
                <w:sz w:val="14"/>
              </w:rPr>
              <w:t>Tel (0</w:t>
            </w:r>
            <w:r>
              <w:rPr>
                <w:spacing w:val="-4"/>
                <w:sz w:val="14"/>
              </w:rPr>
              <w:t xml:space="preserve">732) 69 20-0, Fax (0732) 69 20 562 </w:t>
            </w:r>
            <w:r>
              <w:rPr>
                <w:spacing w:val="-4"/>
                <w:sz w:val="14"/>
              </w:rPr>
              <w:tab/>
              <w:t>Tel (0662) 21 20-0, Fax (0662) 21 20 4401</w:t>
            </w:r>
            <w:r>
              <w:rPr>
                <w:spacing w:val="-4"/>
                <w:sz w:val="14"/>
              </w:rPr>
              <w:tab/>
              <w:t>Außenstelle Dornbirn, Eisengasse 12, A-6850 Dornbirn, Tel (05572) 26 9 42-0, Fax (05572) 26 9 42 85</w:t>
            </w:r>
          </w:p>
          <w:p w:rsidR="00000000" w:rsidRDefault="00602CF8">
            <w:pPr>
              <w:rPr>
                <w:spacing w:val="-4"/>
                <w:sz w:val="14"/>
              </w:rPr>
            </w:pPr>
          </w:p>
        </w:tc>
        <w:tc>
          <w:tcPr>
            <w:tcW w:w="100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602CF8">
            <w:r>
              <w:object w:dxaOrig="7691" w:dyaOrig="35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34.5pt" o:ole="">
                  <v:imagedata r:id="rId4" o:title=""/>
                </v:shape>
                <o:OLEObject Type="Embed" ProgID="CDraw5" ShapeID="_x0000_i1025" DrawAspect="Content" ObjectID="_1745731706" r:id="rId5"/>
              </w:object>
            </w:r>
            <w:r>
              <w:rPr>
                <w:b/>
                <w:spacing w:val="24"/>
                <w:sz w:val="40"/>
              </w:rPr>
              <w:t>Allgemeine Unfallversicherungsanstalt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02CF8"/>
        </w:tc>
        <w:tc>
          <w:tcPr>
            <w:tcW w:w="5386" w:type="dxa"/>
            <w:gridSpan w:val="8"/>
            <w:vMerge w:val="restart"/>
            <w:tcBorders>
              <w:top w:val="nil"/>
              <w:left w:val="nil"/>
              <w:bottom w:val="nil"/>
            </w:tcBorders>
          </w:tcPr>
          <w:p w:rsidR="00000000" w:rsidRDefault="00602CF8">
            <w:r>
              <w:rPr>
                <w:smallCaps/>
                <w:spacing w:val="112"/>
                <w:sz w:val="50"/>
              </w:rPr>
              <w:t>unfallmeldung</w:t>
            </w:r>
            <w:r>
              <w:t xml:space="preserve"> </w:t>
            </w:r>
            <w:r>
              <w:br/>
            </w:r>
            <w:r>
              <w:rPr>
                <w:spacing w:val="6"/>
                <w:sz w:val="16"/>
              </w:rPr>
              <w:t>Unfallsanzeige zur Erstattung der Meldung eines Arbeitsunfalles</w:t>
            </w:r>
            <w:r>
              <w:rPr>
                <w:sz w:val="16"/>
              </w:rPr>
              <w:br/>
              <w:t>gemäß § 363 des Allgemeinen Sozialversicherungsgesetzes (ASVG)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000000" w:rsidRDefault="00602CF8">
            <w:r>
              <w:rPr>
                <w:b/>
                <w:sz w:val="18"/>
              </w:rPr>
              <w:t>1. Unfallzeitpunkt</w:t>
            </w:r>
            <w:r>
              <w:rPr>
                <w:sz w:val="18"/>
              </w:rPr>
              <w:t xml:space="preserve"> </w:t>
            </w:r>
            <w:r>
              <w:rPr>
                <w:sz w:val="16"/>
              </w:rPr>
              <w:t>(Wochentag, Datum, Uhrzeit)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063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000000" w:rsidRDefault="00602CF8">
            <w:pPr>
              <w:ind w:left="113" w:right="113"/>
            </w:pPr>
          </w:p>
        </w:tc>
        <w:tc>
          <w:tcPr>
            <w:tcW w:w="5386" w:type="dxa"/>
            <w:gridSpan w:val="8"/>
            <w:vMerge/>
            <w:tcBorders>
              <w:left w:val="nil"/>
              <w:bottom w:val="nil"/>
            </w:tcBorders>
          </w:tcPr>
          <w:p w:rsidR="00000000" w:rsidRDefault="00602CF8">
            <w:pPr>
              <w:rPr>
                <w:smallCaps/>
                <w:spacing w:val="112"/>
                <w:sz w:val="50"/>
              </w:rPr>
            </w:pPr>
          </w:p>
        </w:tc>
        <w:tc>
          <w:tcPr>
            <w:tcW w:w="4678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602CF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</w:rPr>
              <w:t xml:space="preserve">   </w:t>
            </w:r>
            <w:bookmarkStart w:id="0" w:name="_GoBack"/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wählen Sie den entsprechenden Wochentag aus!"/>
                  <w:ddList>
                    <w:listEntry w:val="Wochentag auswählen!"/>
                    <w:listEntry w:val="Montag,"/>
                    <w:listEntry w:val="Dienstag,"/>
                    <w:listEntry w:val="Mittwoch,"/>
                    <w:listEntry w:val="Donnerstag,"/>
                    <w:listEntry w:val="Freitag,"/>
                    <w:listEntry w:val="Samstag,"/>
                    <w:listEntry w:val="Sonntag,"/>
                  </w:ddList>
                </w:ffData>
              </w:fldChar>
            </w:r>
            <w:bookmarkStart w:id="1" w:name="Dropdown1"/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FORMDROPDOWN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  <w:bookmarkEnd w:id="1"/>
            <w:bookmarkEnd w:id="0"/>
            <w:r>
              <w:rPr>
                <w:rFonts w:ascii="Times New Roman" w:hAnsi="Times New Roman"/>
                <w:i/>
                <w:sz w:val="22"/>
              </w:rPr>
              <w:t xml:space="preserve">   </w:t>
            </w:r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Bitte geben Sie das Unfalldatum ein! (Format:TT.MM.JJJJ) "/>
                  <w:textInput>
                    <w:maxLength w:val="10"/>
                  </w:textInput>
                </w:ffData>
              </w:fldChar>
            </w:r>
            <w:bookmarkStart w:id="2" w:name="Text1"/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  <w:bookmarkEnd w:id="2"/>
            <w:r>
              <w:rPr>
                <w:rFonts w:ascii="Times New Roman" w:hAnsi="Times New Roman"/>
                <w:i/>
                <w:sz w:val="22"/>
              </w:rPr>
              <w:t xml:space="preserve">, </w:t>
            </w:r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Bitte geben Sie die STUNDE ein, in der der Unfall passierte!"/>
                  <w:textInput>
                    <w:maxLength w:val="2"/>
                  </w:textInput>
                </w:ffData>
              </w:fldChar>
            </w:r>
            <w:bookmarkStart w:id="3" w:name="Text2"/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  <w:bookmarkEnd w:id="3"/>
            <w:r>
              <w:rPr>
                <w:rFonts w:ascii="Times New Roman" w:hAnsi="Times New Roman"/>
                <w:i/>
                <w:sz w:val="22"/>
              </w:rPr>
              <w:t>:</w:t>
            </w:r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Bitte geben Sie die MINUTEN ein, in denen der Unfall passierte!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  <w:r>
              <w:rPr>
                <w:rFonts w:ascii="Times New Roman" w:hAnsi="Times New Roman"/>
                <w:i/>
                <w:sz w:val="22"/>
              </w:rPr>
              <w:t xml:space="preserve"> Uhr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02CF8"/>
        </w:tc>
        <w:tc>
          <w:tcPr>
            <w:tcW w:w="1006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02CF8">
            <w:pPr>
              <w:pStyle w:val="berschrift2"/>
              <w:rPr>
                <w:sz w:val="18"/>
              </w:rPr>
            </w:pPr>
            <w:r>
              <w:rPr>
                <w:sz w:val="18"/>
              </w:rPr>
              <w:t>DATEN DES BETRIEBES / DER ARBEITSSTÄTTE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000000" w:rsidRDefault="00602CF8"/>
        </w:tc>
        <w:tc>
          <w:tcPr>
            <w:tcW w:w="53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02CF8">
            <w:pPr>
              <w:rPr>
                <w:rFonts w:ascii="Times New Roman" w:hAnsi="Times New Roman"/>
                <w:sz w:val="22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18"/>
              </w:rPr>
              <w:t xml:space="preserve">2. Arbeitgeber </w:t>
            </w:r>
            <w:r>
              <w:rPr>
                <w:b/>
                <w:sz w:val="16"/>
              </w:rPr>
              <w:t>(Firma)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Bitte geben Sie den Firmennamen ein! (Sie haben max. 35 Zeichen zur Verfügung, ev. abkürzen)"/>
                  <w:textInput>
                    <w:maxLength w:val="35"/>
                  </w:textInput>
                </w:ffData>
              </w:fldChar>
            </w:r>
            <w:bookmarkStart w:id="4" w:name="Text4"/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  <w:bookmarkEnd w:id="4"/>
          </w:p>
          <w:p w:rsidR="00000000" w:rsidRDefault="00602CF8">
            <w:pPr>
              <w:rPr>
                <w:rFonts w:ascii="Times New Roman" w:hAnsi="Times New Roman"/>
                <w:sz w:val="22"/>
              </w:rPr>
            </w:pPr>
            <w:r>
              <w:rPr>
                <w:sz w:val="18"/>
              </w:rPr>
              <w:t xml:space="preserve">     Anschrift </w:t>
            </w:r>
            <w:r>
              <w:rPr>
                <w:sz w:val="16"/>
              </w:rPr>
              <w:t>(der Arbeitsstätte)</w:t>
            </w:r>
            <w:r>
              <w:rPr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Bitte geben Sie die/den entsprechende(n) Straße/Gasse/Platz ein!"/>
                  <w:textInput>
                    <w:maxLength w:val="30"/>
                  </w:textInput>
                </w:ffData>
              </w:fldChar>
            </w:r>
            <w:bookmarkStart w:id="5" w:name="Text5"/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  <w:bookmarkEnd w:id="5"/>
          </w:p>
          <w:p w:rsidR="00000000" w:rsidRDefault="00602CF8">
            <w:pPr>
              <w:rPr>
                <w:rFonts w:ascii="Times New Roman" w:hAnsi="Times New Roman"/>
                <w:sz w:val="22"/>
              </w:rPr>
            </w:pPr>
            <w:r>
              <w:rPr>
                <w:sz w:val="18"/>
              </w:rPr>
              <w:t xml:space="preserve">     PLZ/Ort  </w:t>
            </w:r>
            <w:r>
              <w:rPr>
                <w:sz w:val="10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Bitte geben Sie die Postleitzahl ein!"/>
                  <w:textInput>
                    <w:type w:val="number"/>
                    <w:maxLength w:val="4"/>
                  </w:textInput>
                </w:ffData>
              </w:fldChar>
            </w:r>
            <w:bookmarkStart w:id="6" w:name="Text6"/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  <w:bookmarkEnd w:id="6"/>
            <w:r>
              <w:rPr>
                <w:rFonts w:ascii="Times New Roman" w:hAnsi="Times New Roman"/>
                <w:i/>
                <w:sz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Text7"/>
                  <w:enabled/>
                  <w:calcOnExit w:val="0"/>
                  <w:statusText w:type="text" w:val="Bitte geben Sie den Ort ein!"/>
                  <w:textInput>
                    <w:maxLength w:val="35"/>
                  </w:textInput>
                </w:ffData>
              </w:fldChar>
            </w:r>
            <w:bookmarkStart w:id="7" w:name="Text7"/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  <w:bookmarkEnd w:id="7"/>
          </w:p>
          <w:p w:rsidR="00000000" w:rsidRDefault="00602CF8">
            <w:pPr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 xml:space="preserve">    </w:t>
            </w:r>
            <w:r>
              <w:rPr>
                <w:sz w:val="18"/>
              </w:rPr>
              <w:t xml:space="preserve">Art des Betriebes </w:t>
            </w:r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Text8"/>
                  <w:enabled/>
                  <w:calcOnExit w:val="0"/>
                  <w:helpText w:type="text" w:val="Aus den Angaben zur Betriebsart sollte die Branche Ihres Unternehmens möglichst detailliert erkennbar sein! (z.B.: Tischlerei, Blumenhandel, Hotelbetrieb u.ä.)"/>
                  <w:statusText w:type="text" w:val="Bitte nennen Sie die entsprechende Betriebsart Ihres Unternehmens! (Hilfe: F1)"/>
                  <w:textInput>
                    <w:maxLength w:val="35"/>
                  </w:textInput>
                </w:ffData>
              </w:fldChar>
            </w:r>
            <w:bookmarkStart w:id="8" w:name="Text8"/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  <w:bookmarkEnd w:id="8"/>
          </w:p>
          <w:p w:rsidR="00000000" w:rsidRDefault="00602CF8">
            <w:pPr>
              <w:rPr>
                <w:sz w:val="22"/>
              </w:rPr>
            </w:pPr>
            <w:r>
              <w:rPr>
                <w:spacing w:val="-4"/>
                <w:sz w:val="18"/>
              </w:rPr>
              <w:t xml:space="preserve">     Tel.-Nr./Fax-Nr. für Rückfragen </w:t>
            </w:r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Text10"/>
                  <w:enabled/>
                  <w:calcOnExit w:val="0"/>
                  <w:statusText w:type="text" w:val="Bitte geben Sie die Telefon- und Faxnummer ein!"/>
                  <w:textInput>
                    <w:maxLength w:val="27"/>
                  </w:textInput>
                </w:ffData>
              </w:fldChar>
            </w:r>
            <w:bookmarkStart w:id="9" w:name="Text10"/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  <w:bookmarkEnd w:id="9"/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02CF8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 3.</w:t>
            </w:r>
            <w:r>
              <w:rPr>
                <w:sz w:val="18"/>
              </w:rPr>
              <w:t xml:space="preserve"> Name und Funktion des </w:t>
            </w:r>
            <w:proofErr w:type="spellStart"/>
            <w:r>
              <w:rPr>
                <w:sz w:val="18"/>
              </w:rPr>
              <w:t>Erstellers</w:t>
            </w:r>
            <w:proofErr w:type="spellEnd"/>
            <w:r>
              <w:rPr>
                <w:sz w:val="18"/>
              </w:rPr>
              <w:t xml:space="preserve"> der Unfallmeldung</w:t>
            </w:r>
          </w:p>
          <w:p w:rsidR="00000000" w:rsidRDefault="00602CF8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</w:t>
            </w:r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Text11"/>
                  <w:enabled/>
                  <w:calcOnExit w:val="0"/>
                  <w:statusText w:type="text" w:val="Bitte geben Sie den Namen des Erstellers dieser Unfallmeldung ein!"/>
                  <w:textInput>
                    <w:maxLength w:val="45"/>
                  </w:textInput>
                </w:ffData>
              </w:fldChar>
            </w:r>
            <w:bookmarkStart w:id="10" w:name="Text11"/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  <w:bookmarkEnd w:id="10"/>
          </w:p>
          <w:p w:rsidR="00000000" w:rsidRDefault="00602CF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 xml:space="preserve">     </w:t>
            </w:r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Text12"/>
                  <w:enabled/>
                  <w:calcOnExit w:val="0"/>
                  <w:statusText w:type="text" w:val="Bitte geben Sie die Funktion des Erstellers dieser Unfallmeldung ein!"/>
                  <w:textInput>
                    <w:maxLength w:val="45"/>
                  </w:textInput>
                </w:ffData>
              </w:fldChar>
            </w:r>
            <w:bookmarkStart w:id="11" w:name="Text12"/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  <w:bookmarkEnd w:id="11"/>
          </w:p>
          <w:p w:rsidR="00000000" w:rsidRDefault="00602CF8">
            <w:pPr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   </w:t>
            </w:r>
            <w:r>
              <w:rPr>
                <w:sz w:val="18"/>
              </w:rPr>
              <w:t xml:space="preserve">Name des zuständigen </w:t>
            </w:r>
            <w:r>
              <w:rPr>
                <w:spacing w:val="-4"/>
                <w:sz w:val="18"/>
              </w:rPr>
              <w:t>Vorgesetzten des Verunfallten</w:t>
            </w:r>
          </w:p>
          <w:p w:rsidR="00000000" w:rsidRDefault="00602CF8">
            <w:pPr>
              <w:rPr>
                <w:i/>
              </w:rPr>
            </w:pPr>
            <w:r>
              <w:rPr>
                <w:rFonts w:ascii="Times New Roman" w:hAnsi="Times New Roman"/>
                <w:sz w:val="22"/>
              </w:rPr>
              <w:t xml:space="preserve">   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Bitte geben Sie den Namen des/der zuständigen Vorgesetzten des Verunfallten ein!"/>
                  <w:textInput>
                    <w:maxLength w:val="45"/>
                  </w:textInput>
                </w:ffData>
              </w:fldChar>
            </w:r>
            <w:bookmarkStart w:id="12" w:name="Text13"/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  <w:bookmarkEnd w:id="12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1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02CF8"/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2CF8">
            <w:pPr>
              <w:rPr>
                <w:sz w:val="20"/>
              </w:rPr>
            </w:pPr>
            <w:r>
              <w:rPr>
                <w:b/>
                <w:sz w:val="18"/>
              </w:rPr>
              <w:t xml:space="preserve"> 4. Anzahl der an der Arbeitsstätte</w:t>
            </w:r>
          </w:p>
          <w:p w:rsidR="00000000" w:rsidRDefault="00602CF8">
            <w:pPr>
              <w:rPr>
                <w:sz w:val="20"/>
              </w:rPr>
            </w:pPr>
            <w:r>
              <w:rPr>
                <w:b/>
                <w:sz w:val="18"/>
              </w:rPr>
              <w:t xml:space="preserve">     oder Baustelle Beschäftigten </w:t>
            </w:r>
            <w:bookmarkStart w:id="13" w:name="Text3"/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Bitte geben Sie die Zahl der derzeit an der Arbeitsstätte beschäftigten Mitarbeiter ein!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</w:p>
        </w:tc>
        <w:bookmarkEnd w:id="13"/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2CF8">
            <w:pPr>
              <w:rPr>
                <w:b/>
                <w:spacing w:val="-4"/>
                <w:sz w:val="18"/>
              </w:rPr>
            </w:pPr>
            <w:r>
              <w:rPr>
                <w:b/>
                <w:spacing w:val="-8"/>
                <w:sz w:val="18"/>
              </w:rPr>
              <w:t xml:space="preserve"> 5.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zuständige Krankenkasse und </w:t>
            </w:r>
            <w:proofErr w:type="spellStart"/>
            <w:r>
              <w:rPr>
                <w:b/>
                <w:spacing w:val="-4"/>
                <w:sz w:val="18"/>
              </w:rPr>
              <w:t>Dienstgeberkontonr</w:t>
            </w:r>
            <w:proofErr w:type="spellEnd"/>
            <w:r>
              <w:rPr>
                <w:b/>
                <w:spacing w:val="-4"/>
                <w:sz w:val="18"/>
              </w:rPr>
              <w:t>.</w:t>
            </w:r>
          </w:p>
          <w:p w:rsidR="00000000" w:rsidRDefault="00602CF8">
            <w:pPr>
              <w:rPr>
                <w:spacing w:val="-8"/>
                <w:sz w:val="18"/>
              </w:rPr>
            </w:pPr>
            <w:r>
              <w:rPr>
                <w:sz w:val="18"/>
              </w:rPr>
              <w:t xml:space="preserve">   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e können mit folgenden Tasten Kreuze machen oder auch wieder entfernen:&#10;&#10;mit einem Mausklick&#10;mit der Leertaste&#10;mit der &quot;x&quot; Taste"/>
                  <w:statusText w:type="text" w:val="Bitte kreuzen Sie das Entsprechende an! (Hilfe: F1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8"/>
              </w:rPr>
              <w:t xml:space="preserve"> Arb. 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e können mit folgenden Tasten Kreuze machen oder auch wieder entfernen:&#10;&#10;mit einem Mausklick&#10;mit der Leertaste&#10;mit der &quot;x&quot; Taste"/>
                  <w:statusText w:type="text" w:val="Bitte kreuzen Sie das Entsprechende an! (Hilfe: F1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8"/>
              </w:rPr>
              <w:t xml:space="preserve"> Ang. </w:t>
            </w:r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Text14"/>
                  <w:enabled/>
                  <w:calcOnExit w:val="0"/>
                  <w:helpText w:type="text" w:val="Die XX in der Bezeichnung stehen für die jeweilige Abkürzung des Bundeslandes (z.B.: TGKK, OÖGKK, ....)."/>
                  <w:statusText w:type="text" w:val="Bitte geben Sie die für Sie zuständige Krankenkasse im Format &quot;XXGKK&quot; ein! (Hilfe: F1)"/>
                  <w:textInput>
                    <w:maxLength w:val="5"/>
                    <w:format w:val="UPPERCASE"/>
                  </w:textInput>
                </w:ffData>
              </w:fldChar>
            </w:r>
            <w:bookmarkStart w:id="14" w:name="Text14"/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  <w:bookmarkEnd w:id="14"/>
            <w:r>
              <w:rPr>
                <w:sz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Text15"/>
                  <w:enabled/>
                  <w:calcOnExit w:val="0"/>
                  <w:helpText w:type="text" w:val="Die DG-Kontonummer (Beitragsnummer) finden Sie in Ihrer Buchhaltung oder nach Rücksprache mit der für Sie zuständigen Krankenkasse."/>
                  <w:statusText w:type="text" w:val="Bitte geben Sie Ihre DG-Kontonummer ein! (Hilfe: F1)"/>
                  <w:textInput>
                    <w:maxLength w:val="15"/>
                  </w:textInput>
                </w:ffData>
              </w:fldChar>
            </w:r>
            <w:bookmarkStart w:id="15" w:name="Text15"/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  <w:bookmarkEnd w:id="15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1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02CF8"/>
        </w:tc>
        <w:tc>
          <w:tcPr>
            <w:tcW w:w="1006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02CF8">
            <w:pPr>
              <w:pStyle w:val="berschrift2"/>
              <w:rPr>
                <w:spacing w:val="-8"/>
                <w:sz w:val="18"/>
              </w:rPr>
            </w:pPr>
            <w:r>
              <w:rPr>
                <w:sz w:val="18"/>
              </w:rPr>
              <w:t>DATEN DES/DER VERUNFALLTEN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1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02CF8"/>
        </w:tc>
        <w:tc>
          <w:tcPr>
            <w:tcW w:w="538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02CF8">
            <w:pPr>
              <w:rPr>
                <w:rFonts w:ascii="Times New Roman" w:hAnsi="Times New Roman"/>
                <w:sz w:val="22"/>
              </w:rPr>
            </w:pPr>
            <w:r>
              <w:rPr>
                <w:b/>
                <w:sz w:val="18"/>
              </w:rPr>
              <w:t xml:space="preserve"> 6. FAMILIENNAME </w:t>
            </w:r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Bitte geben Sie den FAMILIENNAMEN ein!"/>
                  <w:textInput>
                    <w:maxLength w:val="25"/>
                    <w:format w:val="UPPERCASE"/>
                  </w:textInput>
                </w:ffData>
              </w:fldChar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</w:p>
          <w:p w:rsidR="00000000" w:rsidRDefault="00602CF8">
            <w:pPr>
              <w:rPr>
                <w:rFonts w:ascii="Times New Roman" w:hAnsi="Times New Roman"/>
                <w:sz w:val="22"/>
              </w:rPr>
            </w:pPr>
            <w:r>
              <w:rPr>
                <w:b/>
                <w:sz w:val="18"/>
              </w:rPr>
              <w:t xml:space="preserve"> Vorname </w:t>
            </w:r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Bitte geben Sie den Vornamen ein!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</w:p>
          <w:p w:rsidR="00000000" w:rsidRDefault="00602CF8">
            <w:pPr>
              <w:rPr>
                <w:rFonts w:ascii="Times New Roman" w:hAnsi="Times New Roman"/>
                <w:sz w:val="22"/>
              </w:rPr>
            </w:pPr>
            <w:r>
              <w:rPr>
                <w:b/>
                <w:sz w:val="18"/>
              </w:rPr>
              <w:t xml:space="preserve"> Wohnanschrift </w:t>
            </w:r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Bitte geben Sie die Postleitzahl ein!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Bitte geben Sie den Wohnort des/der Verunfallten ein!"/>
                  <w:textInput>
                    <w:maxLength w:val="28"/>
                  </w:textInput>
                </w:ffData>
              </w:fldChar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</w:p>
          <w:p w:rsidR="00000000" w:rsidRDefault="00602CF8">
            <w:pPr>
              <w:rPr>
                <w:i/>
              </w:rPr>
            </w:pPr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Bitte geben Sie die/den entsprechende(n) Straße/Gasse/Platz ein!"/>
                  <w:textInput>
                    <w:maxLength w:val="52"/>
                  </w:textInput>
                </w:ffData>
              </w:fldChar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2CF8">
            <w:pPr>
              <w:pStyle w:val="berschrift2"/>
              <w:jc w:val="left"/>
              <w:rPr>
                <w:sz w:val="18"/>
              </w:rPr>
            </w:pPr>
            <w:r>
              <w:rPr>
                <w:sz w:val="18"/>
              </w:rPr>
              <w:t xml:space="preserve"> 7. SV-Nummer / Geburtsdatum </w:t>
            </w:r>
            <w:r>
              <w:rPr>
                <w:b w:val="0"/>
                <w:sz w:val="16"/>
              </w:rPr>
              <w:t>(T</w:t>
            </w:r>
            <w:r>
              <w:rPr>
                <w:b w:val="0"/>
                <w:sz w:val="16"/>
              </w:rPr>
              <w:t>TMMJJ)</w:t>
            </w:r>
          </w:p>
          <w:p w:rsidR="00000000" w:rsidRDefault="00602CF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</w:rPr>
              <w:t xml:space="preserve">     </w:t>
            </w:r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Text16"/>
                  <w:enabled/>
                  <w:calcOnExit w:val="0"/>
                  <w:statusText w:type="text" w:val="Bitte geben Sie die 4-stellige Sozialversicherungsnummer ein!"/>
                  <w:textInput>
                    <w:maxLength w:val="4"/>
                  </w:textInput>
                </w:ffData>
              </w:fldChar>
            </w:r>
            <w:bookmarkStart w:id="16" w:name="Text16"/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  <w:bookmarkEnd w:id="16"/>
            <w:r>
              <w:rPr>
                <w:rFonts w:ascii="Times New Roman" w:hAnsi="Times New Roman"/>
                <w:i/>
                <w:sz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Text17"/>
                  <w:enabled/>
                  <w:calcOnExit w:val="0"/>
                  <w:statusText w:type="text" w:val="Bitte geben Sie den Tag der Geburt des/der Verunfallten ein! (01, 02, ......)"/>
                  <w:textInput>
                    <w:maxLength w:val="2"/>
                  </w:textInput>
                </w:ffData>
              </w:fldChar>
            </w:r>
            <w:bookmarkStart w:id="17" w:name="Text17"/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  <w:bookmarkEnd w:id="17"/>
            <w:r>
              <w:rPr>
                <w:rFonts w:ascii="Times New Roman" w:hAnsi="Times New Roman"/>
                <w:i/>
                <w:sz w:val="22"/>
              </w:rPr>
              <w:t>/</w:t>
            </w:r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Bitte geben Sie den Monat der Geburt des/der Verunfallten ein! (01, 02, .....)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  <w:r>
              <w:rPr>
                <w:rFonts w:ascii="Times New Roman" w:hAnsi="Times New Roman"/>
                <w:i/>
                <w:sz w:val="22"/>
              </w:rPr>
              <w:t>/</w:t>
            </w:r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Bitte geben Sie das Jahr der Geburt des/der Verunfallten ein! (2-stellig) - (63, 52, ......)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1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02CF8"/>
        </w:tc>
        <w:tc>
          <w:tcPr>
            <w:tcW w:w="5386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02CF8">
            <w:pPr>
              <w:rPr>
                <w:b/>
                <w:sz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02CF8">
            <w:pPr>
              <w:pStyle w:val="berschrift2"/>
              <w:jc w:val="left"/>
              <w:rPr>
                <w:sz w:val="18"/>
              </w:rPr>
            </w:pPr>
            <w:r>
              <w:rPr>
                <w:sz w:val="18"/>
              </w:rPr>
              <w:t xml:space="preserve"> 8. Geschlecht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2CF8">
            <w:pPr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helpText w:type="text" w:val="Sie können mit folgenden Tasten Kreuze machen und auch wieder entfernen:&#10;&#10;mit einem Mausklick&#10;mit der Leertaste&#10;mit der &quot;x&quot; Taste"/>
                  <w:statusText w:type="text" w:val="Bitte kreuzen Sie das Entsprechende an! (Hilfe: F1)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"/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18"/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 xml:space="preserve">männlich     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e können mit den folgenden Tasten Kreuze machen und auch wieder entfernen:&#10;&#10;mit einem Mausklick&#10;mit der Leertaste&#10;mit der &quot;x&quot; Taste"/>
                  <w:statusText w:type="text" w:val="Bitte kreuzen Sie das Entsprechende an! (Hilfe: F1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>
              <w:rPr>
                <w:sz w:val="18"/>
              </w:rPr>
              <w:t>weiblich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1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02CF8"/>
        </w:tc>
        <w:tc>
          <w:tcPr>
            <w:tcW w:w="5386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02CF8">
            <w:pPr>
              <w:rPr>
                <w:b/>
                <w:sz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02CF8">
            <w:pPr>
              <w:pStyle w:val="berschrift2"/>
              <w:jc w:val="left"/>
              <w:rPr>
                <w:sz w:val="18"/>
              </w:rPr>
            </w:pPr>
            <w:r>
              <w:rPr>
                <w:sz w:val="18"/>
              </w:rPr>
              <w:t xml:space="preserve"> 9. Staatsbürgerschaft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2CF8">
            <w:pPr>
              <w:pStyle w:val="berschrift2"/>
              <w:jc w:val="left"/>
              <w:rPr>
                <w:b w:val="0"/>
                <w:i/>
                <w:sz w:val="18"/>
              </w:rPr>
            </w:pPr>
            <w:r>
              <w:rPr>
                <w:rFonts w:ascii="Times New Roman" w:hAnsi="Times New Roman"/>
                <w:b w:val="0"/>
                <w:i/>
                <w:sz w:val="22"/>
              </w:rPr>
              <w:fldChar w:fldCharType="begin">
                <w:ffData>
                  <w:name w:val="Dropdown2"/>
                  <w:enabled/>
                  <w:calcOnExit w:val="0"/>
                  <w:helpText w:type="text" w:val="Wenn das gewünschte Land nicht vorhanden ist, wählen Sie bitte &quot;Andere:&quot; und tragen Sie im nächsten Feld das entsprechende Land ein!"/>
                  <w:statusText w:type="text" w:val="Bitte wählen Sie aus! (Hilfe: F1)"/>
                  <w:ddList>
                    <w:listEntry w:val="Österreich"/>
                    <w:listEntry w:val="Deutschland"/>
                    <w:listEntry w:val="Slowenien"/>
                    <w:listEntry w:val="Kroatien"/>
                    <w:listEntry w:val="Polen"/>
                    <w:listEntry w:val="Türkei"/>
                    <w:listEntry w:val="Andere:"/>
                  </w:ddList>
                </w:ffData>
              </w:fldChar>
            </w:r>
            <w:bookmarkStart w:id="19" w:name="Dropdown2"/>
            <w:r>
              <w:rPr>
                <w:rFonts w:ascii="Times New Roman" w:hAnsi="Times New Roman"/>
                <w:b w:val="0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b w:val="0"/>
                <w:i/>
                <w:sz w:val="22"/>
              </w:rPr>
              <w:instrText>FORMDROPDOWN</w:instrText>
            </w:r>
            <w:r>
              <w:rPr>
                <w:rFonts w:ascii="Times New Roman" w:hAnsi="Times New Roman"/>
                <w:b w:val="0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b w:val="0"/>
                <w:i/>
                <w:sz w:val="22"/>
              </w:rPr>
            </w:r>
            <w:r>
              <w:rPr>
                <w:rFonts w:ascii="Times New Roman" w:hAnsi="Times New Roman"/>
                <w:b w:val="0"/>
                <w:i/>
                <w:sz w:val="22"/>
              </w:rPr>
              <w:fldChar w:fldCharType="end"/>
            </w:r>
            <w:bookmarkEnd w:id="19"/>
            <w:r>
              <w:rPr>
                <w:i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sz w:val="22"/>
              </w:rPr>
              <w:fldChar w:fldCharType="begin">
                <w:ffData>
                  <w:name w:val="Text18"/>
                  <w:enabled/>
                  <w:calcOnExit w:val="0"/>
                  <w:statusText w:type="text" w:val="Die Eingabe ist nur dann notwendig, wenn &quot;Andere:&quot; gewählt wurde! "/>
                  <w:textInput>
                    <w:maxLength w:val="16"/>
                  </w:textInput>
                </w:ffData>
              </w:fldChar>
            </w:r>
            <w:bookmarkStart w:id="20" w:name="Text18"/>
            <w:r>
              <w:rPr>
                <w:rFonts w:ascii="Times New Roman" w:hAnsi="Times New Roman"/>
                <w:b w:val="0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b w:val="0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b w:val="0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b w:val="0"/>
                <w:i/>
                <w:sz w:val="22"/>
              </w:rPr>
            </w:r>
            <w:r>
              <w:rPr>
                <w:rFonts w:ascii="Times New Roman" w:hAnsi="Times New Roman"/>
                <w:b w:val="0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b w:val="0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b w:val="0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b w:val="0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b w:val="0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b w:val="0"/>
                <w:i/>
                <w:sz w:val="22"/>
              </w:rPr>
              <w:fldChar w:fldCharType="end"/>
            </w:r>
            <w:bookmarkEnd w:id="20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1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02CF8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02CF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10. im Betrieb seit:</w:t>
            </w:r>
          </w:p>
          <w:p w:rsidR="00000000" w:rsidRDefault="00602CF8">
            <w:pPr>
              <w:rPr>
                <w:rFonts w:ascii="Times New Roman" w:hAnsi="Times New Roman"/>
                <w:sz w:val="22"/>
              </w:rPr>
            </w:pPr>
            <w:r>
              <w:rPr>
                <w:b/>
                <w:sz w:val="18"/>
              </w:rPr>
              <w:t xml:space="preserve">      beschäftigt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als: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02CF8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Text19"/>
                  <w:enabled/>
                  <w:calcOnExit w:val="0"/>
                  <w:statusText w:type="text" w:val="Bitte geben Sie an, seit wann der/die Verunfallte in Ihrem Betrieb beschäftigt ist! (Datumsformat: TT.MM.JJJJ)"/>
                  <w:textInput>
                    <w:maxLength w:val="10"/>
                  </w:textInput>
                </w:ffData>
              </w:fldChar>
            </w:r>
            <w:bookmarkStart w:id="21" w:name="Text19"/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  <w:bookmarkEnd w:id="21"/>
          </w:p>
          <w:p w:rsidR="00000000" w:rsidRDefault="00602CF8">
            <w:pPr>
              <w:rPr>
                <w:i/>
              </w:rPr>
            </w:pPr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Bitte geben Sie an, in welcher Funktion der/die Verunfallte in Ihrem Betrieb tätig ist!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FORMTEX</w:instrText>
            </w:r>
            <w:r>
              <w:rPr>
                <w:rFonts w:ascii="Times New Roman" w:hAnsi="Times New Roman"/>
                <w:i/>
                <w:sz w:val="22"/>
              </w:rPr>
              <w:instrText>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02CF8">
            <w:pPr>
              <w:rPr>
                <w:sz w:val="18"/>
              </w:rPr>
            </w:pPr>
            <w:r>
              <w:rPr>
                <w:b/>
                <w:sz w:val="6"/>
              </w:rPr>
              <w:br/>
            </w:r>
            <w:r>
              <w:rPr>
                <w:b/>
                <w:sz w:val="18"/>
              </w:rPr>
              <w:t>11.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602CF8">
            <w:pPr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e können mit folgenden Tasten Kreuze machen oder auch wieder entfernen:&#10;&#10;mit einem Mausklick&#10;mit der Leertaste&#10;mit der &quot;x&quot; Taste"/>
                  <w:statusText w:type="text" w:val="Bitte kreuzen Sie das Entsprechende an! (Hilfe: F1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Fachkraft</w:t>
            </w:r>
          </w:p>
          <w:p w:rsidR="00000000" w:rsidRDefault="00602CF8">
            <w:pPr>
              <w:rPr>
                <w:sz w:val="20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e können mit folgenden Tasten ein Kreuz machen oder auch wieder entfernen:&#10;&#10;mit einem Mausklick&#10;mit der Leertaste&#10;mit der &quot;x&quot; Taste"/>
                  <w:statusText w:type="text" w:val="Bitte kreuzen Sie das Entsprechende an! (Hilfe: F1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8"/>
              </w:rPr>
              <w:t xml:space="preserve"> Lehrling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2CF8">
            <w:pPr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e können mit folgenden Tasten ein Kreuz machen oder wieder entfernen:&#10;&#10;mit einem Mausklick&#10;mit der Leertaste&#10;mit der &quot;x&quot; Taste"/>
                  <w:statusText w:type="text" w:val="Bitte kreuzen Sie das Entsprechende an! (Hilfe: F1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angelernt</w:t>
            </w:r>
          </w:p>
          <w:p w:rsidR="00000000" w:rsidRDefault="00602CF8">
            <w:pPr>
              <w:rPr>
                <w:sz w:val="20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e können mit folgenden Tasten ein Kreuz machen oder wieder entfernen:&#10;&#10;mit einem Mausklick&#10;mit der Leertaste&#10;mit der &quot;x&quot; Taste"/>
                  <w:statusText w:type="text" w:val="Bitte kreuzen Sie das Entsprechende an! (Hilfe: F1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Hilfsarbeiter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1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02CF8"/>
        </w:tc>
        <w:tc>
          <w:tcPr>
            <w:tcW w:w="100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2CF8">
            <w:pPr>
              <w:rPr>
                <w:sz w:val="20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2. Arbeitszeitregelung</w:t>
            </w:r>
            <w:r>
              <w:rPr>
                <w:sz w:val="20"/>
              </w:rPr>
              <w:t xml:space="preserve">        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e können mit folgenden Tasten ein Kreuz machen oder wieder entfernen:&#10;&#10;mit einem Mausklick&#10;mit der Leertaste&#10;mit der &quot;x&quot; Taste"/>
                  <w:statusText w:type="text" w:val="Bitte kreuzen Sie die entsprechende Arbeitszeitform an! (Hilfe: F1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Vollarbeitszeit</w:t>
            </w:r>
            <w:r>
              <w:rPr>
                <w:sz w:val="20"/>
              </w:rPr>
              <w:t xml:space="preserve">                                  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e können mit folgenden Tasten ein Kreuz machen oder wieder entfernen:&#10;&#10;mit einem Mausklick&#10;mit der Leertaste&#10;mit der &quot;x&quot; Taste"/>
                  <w:statusText w:type="text" w:val="Bitte kreuzen Sie die entsprechende Arbeitszeit an! (Hilfe: F1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Teilzeit</w:t>
            </w:r>
            <w:r>
              <w:rPr>
                <w:sz w:val="20"/>
              </w:rPr>
              <w:t xml:space="preserve">:     </w:t>
            </w:r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Text20"/>
                  <w:enabled/>
                  <w:calcOnExit w:val="0"/>
                  <w:statusText w:type="text" w:val="Bitte geben Sie die Anzahl der Wochenstunden an!  "/>
                  <w:textInput/>
                </w:ffData>
              </w:fldChar>
            </w:r>
            <w:bookmarkStart w:id="22" w:name="Text20"/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  <w:bookmarkEnd w:id="22"/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Stunden/Woche</w:t>
            </w:r>
          </w:p>
          <w:p w:rsidR="00000000" w:rsidRDefault="00602CF8">
            <w:pPr>
              <w:pStyle w:val="berschrift2"/>
              <w:jc w:val="left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</w:t>
            </w:r>
            <w:r>
              <w:rPr>
                <w:b w:val="0"/>
                <w:sz w:val="18"/>
              </w:rPr>
              <w:t>Überstunden am Unfalltag</w:t>
            </w:r>
            <w:r>
              <w:rPr>
                <w:b w:val="0"/>
                <w:sz w:val="26"/>
              </w:rPr>
              <w:t xml:space="preserve"> 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                  </w:t>
            </w:r>
            <w:r>
              <w:rPr>
                <w:b w:val="0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e können mit folgenden Tasten ein Kreuz machen oder wieder entfernen:&#10;&#10;mit einem Mausklick&#10;mit der Leertaste&#10;mit der &quot;x&quot; Taste"/>
                  <w:statusText w:type="text" w:val="Bitte geben Sie an, ob Überstunden am Unfalltag angefallen sind! JA oder NEIN ankreuzen! (Hilfe: F1)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16"/>
              </w:rPr>
              <w:instrText xml:space="preserve"> </w:instrText>
            </w:r>
            <w:r>
              <w:rPr>
                <w:b w:val="0"/>
                <w:sz w:val="16"/>
              </w:rPr>
              <w:instrText>FORMCHECKBOX</w:instrText>
            </w:r>
            <w:r>
              <w:rPr>
                <w:b w:val="0"/>
                <w:sz w:val="16"/>
              </w:rPr>
              <w:instrText xml:space="preserve"> </w:instrTex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b w:val="0"/>
                <w:sz w:val="18"/>
              </w:rPr>
              <w:t>ja</w:t>
            </w:r>
            <w:r>
              <w:rPr>
                <w:b w:val="0"/>
              </w:rPr>
              <w:t xml:space="preserve">     </w:t>
            </w:r>
            <w:r>
              <w:rPr>
                <w:b w:val="0"/>
                <w:sz w:val="22"/>
              </w:rPr>
              <w:t xml:space="preserve">  </w:t>
            </w:r>
            <w:r>
              <w:rPr>
                <w:b w:val="0"/>
              </w:rPr>
              <w:t xml:space="preserve">                 </w:t>
            </w:r>
            <w:r>
              <w:rPr>
                <w:b w:val="0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e können mit folgenden Tasten ein Kreuz machen oder wieder entfernen:&#10;&#10;mit einem Mausklick&#10;mit der Leertaste&#10;mit der &quot;x&quot; Taste"/>
                  <w:statusText w:type="text" w:val="Bitte geben Sie an, ob am Unfalltag Überstunden angefallen sind! JA oder NEIN ankreuzen! (Hilfe: F1)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16"/>
              </w:rPr>
              <w:instrText xml:space="preserve"> </w:instrText>
            </w:r>
            <w:r>
              <w:rPr>
                <w:b w:val="0"/>
                <w:sz w:val="16"/>
              </w:rPr>
              <w:instrText>FORMCHECKBOX</w:instrText>
            </w:r>
            <w:r>
              <w:rPr>
                <w:b w:val="0"/>
                <w:sz w:val="16"/>
              </w:rPr>
              <w:instrText xml:space="preserve"> </w:instrTex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  <w:fldChar w:fldCharType="end"/>
            </w:r>
            <w:r>
              <w:rPr>
                <w:b w:val="0"/>
                <w:sz w:val="18"/>
              </w:rPr>
              <w:t xml:space="preserve"> nein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1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02CF8"/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602CF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13. (geplante) Arbeitszeit am Unfalltag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602CF8">
            <w:pPr>
              <w:pStyle w:val="berschrift2"/>
              <w:jc w:val="left"/>
              <w:rPr>
                <w:b w:val="0"/>
              </w:rPr>
            </w:pPr>
            <w:r>
              <w:rPr>
                <w:b w:val="0"/>
                <w:sz w:val="14"/>
              </w:rPr>
              <w:t xml:space="preserve">  </w:t>
            </w:r>
            <w:r>
              <w:rPr>
                <w:b w:val="0"/>
                <w:sz w:val="18"/>
              </w:rPr>
              <w:t>Beginn: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602CF8">
            <w:pPr>
              <w:pStyle w:val="berschrift2"/>
              <w:jc w:val="left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Bitte geben Sie die STUNDE des (geplanten) Arbeitsbeginns ein!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 w:val="0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b w:val="0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b w:val="0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b w:val="0"/>
                <w:i/>
                <w:sz w:val="22"/>
              </w:rPr>
            </w:r>
            <w:r>
              <w:rPr>
                <w:rFonts w:ascii="Times New Roman" w:hAnsi="Times New Roman"/>
                <w:b w:val="0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b w:val="0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b w:val="0"/>
                <w:i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/>
                <w:sz w:val="22"/>
              </w:rPr>
              <w:t>:</w:t>
            </w:r>
            <w:r>
              <w:rPr>
                <w:rFonts w:ascii="Times New Roman" w:hAnsi="Times New Roman"/>
                <w:b w:val="0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Bitte geben Sie die MINUTEN des (geplanten) Arbeitsbeginns ein!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 w:val="0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b w:val="0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b w:val="0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b w:val="0"/>
                <w:i/>
                <w:sz w:val="22"/>
              </w:rPr>
            </w:r>
            <w:r>
              <w:rPr>
                <w:rFonts w:ascii="Times New Roman" w:hAnsi="Times New Roman"/>
                <w:b w:val="0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b w:val="0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b w:val="0"/>
                <w:i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/>
                <w:sz w:val="22"/>
              </w:rPr>
              <w:t xml:space="preserve"> Uhr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602CF8">
            <w:pPr>
              <w:pStyle w:val="berschrift2"/>
              <w:jc w:val="left"/>
              <w:rPr>
                <w:b w:val="0"/>
              </w:rPr>
            </w:pPr>
            <w:r>
              <w:rPr>
                <w:b w:val="0"/>
                <w:sz w:val="18"/>
              </w:rPr>
              <w:t>Ende: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02CF8">
            <w:pPr>
              <w:pStyle w:val="berschrift2"/>
              <w:jc w:val="left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Bitte geben Sie die STUNDE des (geplanten) Arbeitsendes ein!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 w:val="0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b w:val="0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b w:val="0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b w:val="0"/>
                <w:i/>
                <w:sz w:val="22"/>
              </w:rPr>
            </w:r>
            <w:r>
              <w:rPr>
                <w:rFonts w:ascii="Times New Roman" w:hAnsi="Times New Roman"/>
                <w:b w:val="0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b w:val="0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b w:val="0"/>
                <w:i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/>
                <w:sz w:val="22"/>
              </w:rPr>
              <w:t>:</w:t>
            </w:r>
            <w:r>
              <w:rPr>
                <w:rFonts w:ascii="Times New Roman" w:hAnsi="Times New Roman"/>
                <w:b w:val="0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Bitte geben Sie die MINUTEN des (geplanten) Arbeitsendes ein!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 w:val="0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b w:val="0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b w:val="0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b w:val="0"/>
                <w:i/>
                <w:sz w:val="22"/>
              </w:rPr>
            </w:r>
            <w:r>
              <w:rPr>
                <w:rFonts w:ascii="Times New Roman" w:hAnsi="Times New Roman"/>
                <w:b w:val="0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b w:val="0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b w:val="0"/>
                <w:i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/>
                <w:sz w:val="22"/>
              </w:rPr>
              <w:t xml:space="preserve"> Uhr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1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02CF8"/>
        </w:tc>
        <w:tc>
          <w:tcPr>
            <w:tcW w:w="1006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602CF8">
            <w:pPr>
              <w:pStyle w:val="berschrift2"/>
              <w:rPr>
                <w:b w:val="0"/>
                <w:sz w:val="18"/>
              </w:rPr>
            </w:pPr>
            <w:r>
              <w:rPr>
                <w:sz w:val="18"/>
              </w:rPr>
              <w:t>AN</w:t>
            </w:r>
            <w:r>
              <w:rPr>
                <w:sz w:val="18"/>
              </w:rPr>
              <w:t>GABEN ZUM UNFALLGESCHEHEN UND ZU DEN UNFALLFOLGEN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1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02CF8"/>
        </w:tc>
        <w:tc>
          <w:tcPr>
            <w:tcW w:w="1006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02CF8">
            <w:pPr>
              <w:pStyle w:val="berschrift2"/>
              <w:jc w:val="left"/>
              <w:rPr>
                <w:sz w:val="18"/>
              </w:rPr>
            </w:pPr>
            <w:r>
              <w:rPr>
                <w:sz w:val="18"/>
              </w:rPr>
              <w:t>14. Arbeitsplatz/Maschine, wo sich der Unfall ereignete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1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02CF8"/>
        </w:tc>
        <w:tc>
          <w:tcPr>
            <w:tcW w:w="439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602CF8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    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e können mit folgenden Tasten ein Kreuz machen oder wieder entfernen:&#10;&#10;mit einem Mausklick&#10;mit der Leertaste&#10;mit der &quot;x&quot; Taste"/>
                  <w:statusText w:type="text" w:val="Bitte kreuzen Sie das Entsprechende an! (Hilfe: F1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 xml:space="preserve">im Betrieb </w:t>
            </w:r>
            <w:r>
              <w:rPr>
                <w:sz w:val="16"/>
              </w:rPr>
              <w:t>(genaue Unfallstelle)</w:t>
            </w:r>
          </w:p>
          <w:p w:rsidR="00000000" w:rsidRDefault="00602CF8">
            <w:pPr>
              <w:rPr>
                <w:spacing w:val="-4"/>
                <w:sz w:val="16"/>
              </w:rPr>
            </w:pPr>
            <w:r>
              <w:rPr>
                <w:sz w:val="20"/>
              </w:rPr>
              <w:t xml:space="preserve">     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e können mit folgenden Tasten ein Kreuz machen oder wieder entfernen:&#10;&#10;mit einem Mausklick&#10;mit der Leertaste&#10;mit der &quot;x&quot; Taste"/>
                  <w:statusText w:type="text" w:val="Bitte kreuzen Sie das Entsprechende an! (Hilfe: F1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 xml:space="preserve">nicht im Betrieb </w:t>
            </w:r>
            <w:r>
              <w:rPr>
                <w:sz w:val="16"/>
              </w:rPr>
              <w:t>(</w:t>
            </w:r>
            <w:r>
              <w:rPr>
                <w:spacing w:val="-4"/>
                <w:sz w:val="16"/>
              </w:rPr>
              <w:t>genaue Anschrift der Unfallstel</w:t>
            </w:r>
            <w:r>
              <w:rPr>
                <w:spacing w:val="-4"/>
                <w:sz w:val="16"/>
              </w:rPr>
              <w:t>le)</w:t>
            </w:r>
          </w:p>
          <w:p w:rsidR="00000000" w:rsidRDefault="00602CF8">
            <w:pPr>
              <w:rPr>
                <w:spacing w:val="-4"/>
                <w:sz w:val="18"/>
              </w:rPr>
            </w:pPr>
            <w:r>
              <w:rPr>
                <w:sz w:val="20"/>
              </w:rPr>
              <w:t xml:space="preserve">     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e können mit folgenden Tasten ein Kreuz machen oder wieder entfernen:&#10;&#10;mit einem Mausklick&#10;mit der Leertaste&#10;mit der &quot;x&quot; Taste"/>
                  <w:statusText w:type="text" w:val="Bitte kreuzen Sie das Entsprechende an! (Hilfe: F1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 xml:space="preserve">in einem anderen Betrieb </w:t>
            </w:r>
            <w:r>
              <w:rPr>
                <w:sz w:val="16"/>
              </w:rPr>
              <w:t>(Name und Anschrift)</w:t>
            </w:r>
          </w:p>
        </w:tc>
        <w:tc>
          <w:tcPr>
            <w:tcW w:w="567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02CF8">
            <w:pPr>
              <w:pStyle w:val="berschrift2"/>
              <w:jc w:val="left"/>
              <w:rPr>
                <w:rFonts w:ascii="Times New Roman" w:hAnsi="Times New Roman"/>
                <w:b w:val="0"/>
                <w:i/>
                <w:sz w:val="18"/>
              </w:rPr>
            </w:pPr>
            <w:r>
              <w:rPr>
                <w:rFonts w:ascii="Times New Roman" w:hAnsi="Times New Roman"/>
                <w:b w:val="0"/>
                <w:i/>
                <w:sz w:val="22"/>
              </w:rPr>
              <w:fldChar w:fldCharType="begin">
                <w:ffData>
                  <w:name w:val="Text21"/>
                  <w:enabled/>
                  <w:calcOnExit w:val="0"/>
                  <w:helpText w:type="text" w:val="Bitte geben Sie die genaue Unfallstelle an! (z.B. am Werksgelände bei der Kreissäge u.ä.); bzw. den Unfallort, wenn nicht im Betrieb. Wenn der Unfall in einem anderen Betrieb passierte, dann Name und Adresse dieses Betriebes, soweit bekannt angeben!"/>
                  <w:statusText w:type="text" w:val="Bitte machen Sie die Angaben so genau als möglich! (Hilfe: F1)"/>
                  <w:textInput>
                    <w:maxLength w:val="150"/>
                  </w:textInput>
                </w:ffData>
              </w:fldChar>
            </w:r>
            <w:bookmarkStart w:id="23" w:name="Text21"/>
            <w:r>
              <w:rPr>
                <w:rFonts w:ascii="Times New Roman" w:hAnsi="Times New Roman"/>
                <w:b w:val="0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b w:val="0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b w:val="0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b w:val="0"/>
                <w:i/>
                <w:sz w:val="22"/>
              </w:rPr>
            </w:r>
            <w:r>
              <w:rPr>
                <w:rFonts w:ascii="Times New Roman" w:hAnsi="Times New Roman"/>
                <w:b w:val="0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b w:val="0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b w:val="0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b w:val="0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b w:val="0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b w:val="0"/>
                <w:i/>
                <w:sz w:val="22"/>
              </w:rPr>
              <w:fldChar w:fldCharType="end"/>
            </w:r>
            <w:bookmarkEnd w:id="23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1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02CF8"/>
        </w:tc>
        <w:tc>
          <w:tcPr>
            <w:tcW w:w="1006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02CF8">
            <w:pPr>
              <w:pStyle w:val="berschrift2"/>
              <w:jc w:val="left"/>
              <w:rPr>
                <w:b w:val="0"/>
                <w:sz w:val="18"/>
              </w:rPr>
            </w:pPr>
            <w:r>
              <w:rPr>
                <w:sz w:val="18"/>
              </w:rPr>
              <w:t xml:space="preserve">15. Unfallhergang </w:t>
            </w:r>
            <w:r>
              <w:rPr>
                <w:b w:val="0"/>
                <w:sz w:val="16"/>
              </w:rPr>
              <w:t xml:space="preserve">(bitte </w:t>
            </w:r>
            <w:r>
              <w:rPr>
                <w:i/>
                <w:sz w:val="16"/>
              </w:rPr>
              <w:t>unbedingt</w:t>
            </w:r>
            <w:r>
              <w:rPr>
                <w:b w:val="0"/>
                <w:sz w:val="16"/>
              </w:rPr>
              <w:t xml:space="preserve"> Tätigkeit, verletzungsbewirkenden Gegenstand/Arbeitsstoff und die Unfallursache angeben)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1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02CF8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602CF8">
            <w:pPr>
              <w:pStyle w:val="berschrift2"/>
              <w:jc w:val="left"/>
              <w:rPr>
                <w:b w:val="0"/>
                <w:sz w:val="18"/>
              </w:rPr>
            </w:pPr>
          </w:p>
          <w:p w:rsidR="00000000" w:rsidRDefault="00602CF8">
            <w:pPr>
              <w:rPr>
                <w:sz w:val="18"/>
              </w:rPr>
            </w:pPr>
          </w:p>
          <w:p w:rsidR="00000000" w:rsidRDefault="00602CF8">
            <w:pPr>
              <w:rPr>
                <w:sz w:val="18"/>
              </w:rPr>
            </w:pPr>
          </w:p>
          <w:p w:rsidR="00000000" w:rsidRDefault="00602CF8">
            <w:pPr>
              <w:rPr>
                <w:sz w:val="18"/>
              </w:rPr>
            </w:pPr>
          </w:p>
          <w:p w:rsidR="00000000" w:rsidRDefault="00602CF8">
            <w:pPr>
              <w:rPr>
                <w:sz w:val="18"/>
              </w:rPr>
            </w:pPr>
          </w:p>
          <w:p w:rsidR="00000000" w:rsidRDefault="00602CF8">
            <w:pPr>
              <w:rPr>
                <w:sz w:val="18"/>
              </w:rPr>
            </w:pPr>
          </w:p>
        </w:tc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02CF8">
            <w:pPr>
              <w:pStyle w:val="berschrift2"/>
              <w:jc w:val="left"/>
              <w:rPr>
                <w:rFonts w:ascii="Times New Roman" w:hAnsi="Times New Roman"/>
                <w:b w:val="0"/>
                <w:i/>
                <w:sz w:val="18"/>
              </w:rPr>
            </w:pPr>
            <w:r>
              <w:rPr>
                <w:rFonts w:ascii="Times New Roman" w:hAnsi="Times New Roman"/>
                <w:b w:val="0"/>
                <w:i/>
                <w:sz w:val="22"/>
              </w:rPr>
              <w:fldChar w:fldCharType="begin">
                <w:ffData>
                  <w:name w:val="Text29"/>
                  <w:enabled/>
                  <w:calcOnExit w:val="0"/>
                  <w:helpText w:type="text" w:val="Diese Beschreibung soll einem Außenstehenden ermöglichen, den Unfallhergang u. seine Hintergründe zu verstehen. Daher ist es unbedingt notwendig, die verrichtete Tätigkeit, den verletzungbewirkenden Gegenstand/Arbeitsstoff u. die Unfallursache zu kennen!"/>
                  <w:statusText w:type="text" w:val="Bitte geben Sie ein, WAS, WIE, WOBEI, WODURCH und WARUM der Unfall passierte! (Hilfe: F1)"/>
                  <w:textInput>
                    <w:maxLength w:val="400"/>
                  </w:textInput>
                </w:ffData>
              </w:fldChar>
            </w:r>
            <w:bookmarkStart w:id="24" w:name="Text29"/>
            <w:r>
              <w:rPr>
                <w:rFonts w:ascii="Times New Roman" w:hAnsi="Times New Roman"/>
                <w:b w:val="0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b w:val="0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b w:val="0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b w:val="0"/>
                <w:i/>
                <w:sz w:val="22"/>
              </w:rPr>
            </w:r>
            <w:r>
              <w:rPr>
                <w:rFonts w:ascii="Times New Roman" w:hAnsi="Times New Roman"/>
                <w:b w:val="0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b w:val="0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b w:val="0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b w:val="0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b w:val="0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b w:val="0"/>
                <w:i/>
                <w:sz w:val="22"/>
              </w:rPr>
              <w:fldChar w:fldCharType="end"/>
            </w:r>
            <w:bookmarkEnd w:id="24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1063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000000" w:rsidRDefault="00602CF8"/>
        </w:tc>
        <w:tc>
          <w:tcPr>
            <w:tcW w:w="1006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02CF8">
            <w:pPr>
              <w:tabs>
                <w:tab w:val="left" w:pos="2907"/>
                <w:tab w:val="left" w:pos="7443"/>
              </w:tabs>
              <w:rPr>
                <w:b/>
                <w:sz w:val="18"/>
              </w:rPr>
            </w:pPr>
            <w:r>
              <w:rPr>
                <w:sz w:val="18"/>
              </w:rPr>
              <w:t xml:space="preserve">    Schilderung des Unfalles durch </w:t>
            </w:r>
            <w:r>
              <w:rPr>
                <w:sz w:val="14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helpText w:type="text" w:val="Sie können mit folgenden Tasten ein Kreuz machen oder wieder entfernen:&#10;&#10;mit einem Mausklick&#10;mit der Leertaste&#10;mit der &quot;x&quot; Taste"/>
                  <w:statusText w:type="text" w:val="Bitte kreuzen Sie das Entsprechende an! (Hilfe: F1)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"/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25"/>
            <w:r>
              <w:rPr>
                <w:sz w:val="18"/>
              </w:rPr>
              <w:t xml:space="preserve"> Verunfallten selbst     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e können mit folgenden Tasten ein Kreuz machen oder wieder entfernen:&#10;&#10;mit einem Mausklick&#10;mit der Leertaste&#10;mit der &quot;x&quot; Taste"/>
                  <w:statusText w:type="text" w:val="Bitte kreuzen Sie das Entsprechende an! (Hilfe: F1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8"/>
              </w:rPr>
              <w:t xml:space="preserve"> Arbeitskollegen       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e können mit folgenden Tasten ein Kreuz machen oder wieder entfernen:&#10;&#10;mit einem Mausklick&#10;mit der Leertaste&#10;mit der &quot;x&quot; Taste"/>
                  <w:statusText w:type="text" w:val="Bitte kreuzen Sie das Entsprechende an! (Hilfe: F1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8"/>
              </w:rPr>
              <w:t xml:space="preserve"> Vorgesetzten</w:t>
            </w:r>
            <w:r>
              <w:rPr>
                <w:sz w:val="20"/>
              </w:rPr>
              <w:t xml:space="preserve">      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e können mit folgenden Tasten ein Kreuz machen oder wieder entfernen:&#10;&#10;mit einem Mausklick&#10;mit der Leertaste&#10;mit der &quot;x&quot; Taste"/>
                  <w:statusText w:type="text" w:val="Bitte kreuzen Sie das Entsprechende an! (Hilfe: F1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8"/>
              </w:rPr>
              <w:t xml:space="preserve"> andere Person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1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02CF8"/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02CF8">
            <w:pPr>
              <w:rPr>
                <w:b/>
                <w:sz w:val="20"/>
              </w:rPr>
            </w:pPr>
            <w:r>
              <w:rPr>
                <w:b/>
                <w:sz w:val="18"/>
              </w:rPr>
              <w:t>16. Beim Unfallgeschehen anwesende Personen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02CF8">
            <w:pPr>
              <w:tabs>
                <w:tab w:val="left" w:pos="2623"/>
              </w:tabs>
              <w:rPr>
                <w:b/>
                <w:sz w:val="20"/>
              </w:rPr>
            </w:pPr>
            <w:r>
              <w:rPr>
                <w:b/>
                <w:sz w:val="18"/>
              </w:rPr>
              <w:t>17. Bei Wegunfällen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1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02CF8"/>
        </w:tc>
        <w:tc>
          <w:tcPr>
            <w:tcW w:w="53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02CF8">
            <w:pPr>
              <w:rPr>
                <w:sz w:val="18"/>
              </w:rPr>
            </w:pPr>
            <w:r>
              <w:t xml:space="preserve">    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e können mit folgenden Tasten ein Kreuz machen oder wieder entfernen:&#10;&#10;mit einem Mausklick&#10;mit der Leertaste&#10;mit der &quot;x&quot; Taste"/>
                  <w:statusText w:type="text" w:val="Bitte kreuzen Sie das Entsprechende an! (Hilfe: F1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8"/>
              </w:rPr>
              <w:t xml:space="preserve"> Verunfallter allein</w:t>
            </w:r>
          </w:p>
          <w:p w:rsidR="00000000" w:rsidRDefault="00602CF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e können mit folgenden Tasten ein Kreuz machen oder wieder entfernen:&#10;&#10;mit einem Mausklick&#10;mit der Leertaste&#10;mit der &quot;x&quot; Taste"/>
                  <w:statusText w:type="text" w:val="Bitte kreuzen Sie das Entsprechende an! (Hilfe: F1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</w:instrText>
            </w:r>
            <w:r>
              <w:rPr>
                <w:sz w:val="16"/>
              </w:rPr>
              <w:instrText>CKBOX</w:instrText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 xml:space="preserve">Arbeitskollegen </w:t>
            </w:r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Text30"/>
                  <w:enabled/>
                  <w:calcOnExit w:val="0"/>
                  <w:helpText w:type="text" w:val="Wenn mehrere Arbeitskollegen/innen anwesend waren, führen Sie diese bitte alle an. Bei Platzmangel schließen Sie der Unfallmeldung einfach ein Beiblatt an!"/>
                  <w:statusText w:type="text" w:val="Bitte geben Sie den/die entsprechenden Namen an! (Hilfe: F1)"/>
                  <w:textInput>
                    <w:maxLength w:val="35"/>
                  </w:textInput>
                </w:ffData>
              </w:fldChar>
            </w:r>
            <w:bookmarkStart w:id="26" w:name="Text30"/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  <w:bookmarkEnd w:id="26"/>
          </w:p>
          <w:p w:rsidR="00000000" w:rsidRDefault="00602CF8">
            <w:pPr>
              <w:rPr>
                <w:i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</w:t>
            </w:r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Text31"/>
                  <w:enabled/>
                  <w:calcOnExit w:val="0"/>
                  <w:statusText w:type="text" w:val="Geben Sie bitte die entsprechende(n) Anschrift(en) an!"/>
                  <w:textInput>
                    <w:maxLength w:val="50"/>
                  </w:textInput>
                </w:ffData>
              </w:fldChar>
            </w:r>
            <w:bookmarkStart w:id="27" w:name="Text31"/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  <w:bookmarkEnd w:id="27"/>
          </w:p>
          <w:p w:rsidR="00000000" w:rsidRDefault="00602CF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e können mit folgenden Tasten ein Kreuz machen oder wieder entfernen:&#10;&#10;mit einem Mausklick&#10;mit der Leertaste&#10;mit der &quot;x&quot; Taste"/>
                  <w:statusText w:type="text" w:val="Bitte kreuzen Sie das Entsprechende an! (Hilfe: F1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 xml:space="preserve">andere Personen </w:t>
            </w:r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Wenn mehrere andere Personen beim Unfall anwesend waren, geben Sie bitte alle an. Bei Platzmangel schließen Sie dieser Unfallmeldung einfach ein Beiblatt an!"/>
                  <w:statusText w:type="text" w:val="Bitte geben Sie den/die Namen der beim Unfall anwesenden anderen Person(en) an! (Hilfe: F1)"/>
                  <w:textInput>
                    <w:maxLength w:val="33"/>
                  </w:textInput>
                </w:ffData>
              </w:fldChar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</w:p>
          <w:p w:rsidR="00000000" w:rsidRDefault="00602CF8">
            <w:pPr>
              <w:rPr>
                <w:i/>
              </w:rPr>
            </w:pPr>
            <w:r>
              <w:rPr>
                <w:rFonts w:ascii="Times New Roman" w:hAnsi="Times New Roman"/>
                <w:sz w:val="22"/>
              </w:rPr>
              <w:t xml:space="preserve">      </w:t>
            </w:r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Bitte geben Sie die Anschrift(en) - soweit bekannt - an!"/>
                  <w:textInput>
                    <w:maxLength w:val="50"/>
                  </w:textInput>
                </w:ffData>
              </w:fldChar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  <w:r>
              <w:rPr>
                <w:rFonts w:ascii="Times New Roman" w:hAnsi="Times New Roman"/>
                <w:i/>
                <w:sz w:val="22"/>
              </w:rPr>
              <w:t xml:space="preserve"> </w:t>
            </w:r>
          </w:p>
        </w:tc>
        <w:tc>
          <w:tcPr>
            <w:tcW w:w="46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02CF8">
            <w:pPr>
              <w:tabs>
                <w:tab w:val="left" w:pos="2623"/>
              </w:tabs>
              <w:rPr>
                <w:sz w:val="18"/>
              </w:rPr>
            </w:pPr>
            <w:r>
              <w:rPr>
                <w:sz w:val="20"/>
              </w:rPr>
              <w:t xml:space="preserve">     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e können mit folgenden Tasten ein Kreuz machen oder wieder entfernen:&#10;&#10;mit einem Mausklick&#10;mit der Leertaste&#10;mit der &quot;x&quot; Taste"/>
                  <w:statusText w:type="text" w:val="Bitte kreuzen Sie das Entsprechende an! (Hilfe: F1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zur</w:t>
            </w:r>
            <w:r>
              <w:rPr>
                <w:sz w:val="16"/>
              </w:rPr>
              <w:t xml:space="preserve"> </w:t>
            </w:r>
            <w:r>
              <w:rPr>
                <w:sz w:val="18"/>
              </w:rPr>
              <w:t xml:space="preserve">Arbeitsstätte    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e können mit folgenden Tasten ein Kreuz machen oder wieder entfernen:&#10;&#10;mit einem Mausklick&#10;mit der Leertaste&#10;mit der &quot;x&quot; Taste"/>
                  <w:statusText w:type="text" w:val="Bitte kreuzen Sie das Entsprechende an! (Hilfe: F1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8"/>
              </w:rPr>
              <w:t xml:space="preserve"> von der Arbeitsstätte</w:t>
            </w:r>
          </w:p>
          <w:p w:rsidR="00000000" w:rsidRDefault="00602CF8">
            <w:pPr>
              <w:tabs>
                <w:tab w:val="left" w:pos="497"/>
                <w:tab w:val="left" w:pos="2056"/>
              </w:tabs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e können mit folgenden Tasten ein Kreuz machen oder wieder entfernen:&#10;&#10;mit einem Mausklick&#10;mit der Leertaste&#10;mit der &quot;x&quot; Taste"/>
                  <w:statusText w:type="text" w:val="Bitte kreuzen Sie das Entsprechende an! (Hilfe: F1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 xml:space="preserve">Dienstweg             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e können mit folgenden Tasten ein Kreuz machen oder wieder entfernen:&#10;&#10;mit einem Mausklick&#10;mit der Leertaste&#10;mit der &quot;x&quot; Taste"/>
                  <w:statusText w:type="text" w:val="Bitte kreuzen Sie das Entsprechende an! (Hilfe: F1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8"/>
              </w:rPr>
              <w:t xml:space="preserve"> sonstiger Weg</w:t>
            </w:r>
          </w:p>
          <w:p w:rsidR="00000000" w:rsidRDefault="00602CF8">
            <w:pPr>
              <w:spacing w:line="360" w:lineRule="auto"/>
              <w:rPr>
                <w:spacing w:val="-4"/>
                <w:sz w:val="4"/>
              </w:rPr>
            </w:pPr>
            <w:r>
              <w:rPr>
                <w:spacing w:val="-4"/>
                <w:sz w:val="18"/>
              </w:rPr>
              <w:t xml:space="preserve"> </w:t>
            </w:r>
          </w:p>
          <w:p w:rsidR="00000000" w:rsidRDefault="00602CF8">
            <w:pPr>
              <w:rPr>
                <w:sz w:val="18"/>
              </w:rPr>
            </w:pPr>
            <w:r>
              <w:rPr>
                <w:sz w:val="18"/>
              </w:rPr>
              <w:t xml:space="preserve"> Ausgangsort: </w:t>
            </w:r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Text32"/>
                  <w:enabled/>
                  <w:calcOnExit w:val="0"/>
                  <w:statusText w:type="text" w:val="Bitte geben Sie an, von wo der/die Verunfallte wegegangen ist!"/>
                  <w:textInput>
                    <w:maxLength w:val="33"/>
                  </w:textInput>
                </w:ffData>
              </w:fldChar>
            </w:r>
            <w:bookmarkStart w:id="28" w:name="Text32"/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  <w:bookmarkEnd w:id="28"/>
          </w:p>
          <w:p w:rsidR="00000000" w:rsidRDefault="00602CF8">
            <w:r>
              <w:rPr>
                <w:sz w:val="18"/>
              </w:rPr>
              <w:t xml:space="preserve"> Zielort:</w:t>
            </w:r>
            <w:r>
              <w:t xml:space="preserve"> </w:t>
            </w:r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Bitte geben Sie an, WOHIN der Verunfallte gegangen ist (gehen hätte sollen)!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</w:p>
          <w:p w:rsidR="00000000" w:rsidRDefault="00602CF8">
            <w:r>
              <w:rPr>
                <w:sz w:val="18"/>
              </w:rPr>
              <w:t xml:space="preserve"> Zweck des Weges: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Bitte geben Sie den Zweck dieses Weges an!"/>
                  <w:textInput>
                    <w:maxLength w:val="28"/>
                  </w:textInput>
                </w:ffData>
              </w:fldChar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02CF8"/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00000" w:rsidRDefault="00602CF8">
            <w:pPr>
              <w:pStyle w:val="berschrift2"/>
              <w:jc w:val="left"/>
              <w:rPr>
                <w:b w:val="0"/>
                <w:sz w:val="18"/>
              </w:rPr>
            </w:pPr>
            <w:r>
              <w:rPr>
                <w:sz w:val="18"/>
              </w:rPr>
              <w:t>18. Rettungseinsatz?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02CF8">
            <w:pPr>
              <w:tabs>
                <w:tab w:val="left" w:pos="2766"/>
                <w:tab w:val="left" w:pos="3900"/>
              </w:tabs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e können mit folgenden Tasten ein Kreuz machen oder wieder entfernen:&#10;&#10;mit einem Mausklick&#10;mit der Leertaste&#10;mit der &quot;x&quot; Taste"/>
                  <w:statusText w:type="text" w:val="Bitte kreuzen Sie das Entsprechende an! (Hilfe: F1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t xml:space="preserve"> </w:t>
            </w:r>
            <w:r>
              <w:rPr>
                <w:sz w:val="18"/>
              </w:rPr>
              <w:t>ja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02CF8">
            <w:pPr>
              <w:tabs>
                <w:tab w:val="left" w:pos="2766"/>
                <w:tab w:val="left" w:pos="3900"/>
              </w:tabs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e können mit folgenden Tasten ein Kreuz machen oder wieder entfernen:&#10;&#10;mit einem Mausklick&#10;mit der Leertaste&#10;mit der &quot;x&quot; Taste"/>
                  <w:statusText w:type="text" w:val="Bitte kreuzen Sie das Entsprechende an! (Hilfe: F1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t xml:space="preserve"> </w:t>
            </w:r>
            <w:r>
              <w:rPr>
                <w:sz w:val="18"/>
              </w:rPr>
              <w:t>nein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02CF8">
            <w:pPr>
              <w:tabs>
                <w:tab w:val="left" w:pos="2766"/>
                <w:tab w:val="left" w:pos="3900"/>
              </w:tabs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e können mit folgenden Tasten ein Kreuz machen oder wieder entfernen:&#10;&#10;mit einem Mausklick&#10;mit der Leertaste&#10;mit der &quot;x&quot; Taste"/>
                  <w:statusText w:type="text" w:val="Bitte kreuzen Sie das Entsprechende an! (Hilfe: F1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t xml:space="preserve"> </w:t>
            </w:r>
            <w:r>
              <w:rPr>
                <w:sz w:val="18"/>
              </w:rPr>
              <w:t>nicht bekannt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1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02CF8"/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00000" w:rsidRDefault="00602CF8">
            <w:pPr>
              <w:pStyle w:val="berschrift2"/>
              <w:jc w:val="left"/>
              <w:rPr>
                <w:sz w:val="18"/>
              </w:rPr>
            </w:pPr>
            <w:r>
              <w:rPr>
                <w:sz w:val="18"/>
              </w:rPr>
              <w:t>19. Erhebung durch Polizei / Gendarmerie?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02CF8">
            <w:pPr>
              <w:pStyle w:val="berschrift2"/>
              <w:jc w:val="left"/>
              <w:rPr>
                <w:b w:val="0"/>
                <w:sz w:val="18"/>
              </w:rPr>
            </w:pPr>
            <w:r>
              <w:rPr>
                <w:b w:val="0"/>
                <w:sz w:val="16"/>
              </w:rPr>
              <w:t xml:space="preserve"> </w:t>
            </w:r>
            <w:r>
              <w:rPr>
                <w:b w:val="0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e können mit folgenden Tasten ein Kreuz machen oder wieder entfernen:&#10;&#10;mit einem Mausklick&#10;mit der Leertaste&#10;mit der &quot;x&quot; Taste"/>
                  <w:statusText w:type="text" w:val="Bitte kreuzen Sie das Entsprechende an! (Hilfe: F1)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16"/>
              </w:rPr>
              <w:instrText xml:space="preserve"> </w:instrText>
            </w:r>
            <w:r>
              <w:rPr>
                <w:b w:val="0"/>
                <w:sz w:val="16"/>
              </w:rPr>
              <w:instrText>FORMCHECKBOX</w:instrText>
            </w:r>
            <w:r>
              <w:rPr>
                <w:b w:val="0"/>
                <w:sz w:val="16"/>
              </w:rPr>
              <w:instrText xml:space="preserve"> </w:instrTex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b w:val="0"/>
                <w:sz w:val="18"/>
              </w:rPr>
              <w:t>ja, Dienststelle:</w:t>
            </w:r>
            <w:r>
              <w:rPr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sz w:val="22"/>
              </w:rPr>
              <w:fldChar w:fldCharType="begin">
                <w:ffData>
                  <w:name w:val="Text27"/>
                  <w:enabled/>
                  <w:calcOnExit w:val="0"/>
                  <w:statusText w:type="text" w:val="Bitte geben Sie die entsprechende Polizei- oder Gendarmeriedienststelle an!"/>
                  <w:textInput>
                    <w:maxLength w:val="20"/>
                  </w:textInput>
                </w:ffData>
              </w:fldChar>
            </w:r>
            <w:bookmarkStart w:id="29" w:name="Text27"/>
            <w:r>
              <w:rPr>
                <w:rFonts w:ascii="Times New Roman" w:hAnsi="Times New Roman"/>
                <w:b w:val="0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b w:val="0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b w:val="0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b w:val="0"/>
                <w:i/>
                <w:sz w:val="22"/>
              </w:rPr>
            </w:r>
            <w:r>
              <w:rPr>
                <w:rFonts w:ascii="Times New Roman" w:hAnsi="Times New Roman"/>
                <w:b w:val="0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b w:val="0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b w:val="0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b w:val="0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b w:val="0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b w:val="0"/>
                <w:i/>
                <w:sz w:val="22"/>
              </w:rPr>
              <w:fldChar w:fldCharType="end"/>
            </w:r>
            <w:bookmarkEnd w:id="29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602CF8">
            <w:pPr>
              <w:pStyle w:val="berschrift2"/>
              <w:jc w:val="left"/>
              <w:rPr>
                <w:b w:val="0"/>
                <w:sz w:val="18"/>
              </w:rPr>
            </w:pPr>
            <w:r>
              <w:rPr>
                <w:b w:val="0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e können mit folgenden Tasten ein Kreuz machen oder wieder entfernen:&#10;&#10;mit einem Mausklick&#10;mit der Leertaste&#10;mit der &quot;x&quot; Taste"/>
                  <w:statusText w:type="text" w:val="Bitte kreuzen Sie das Entsprechende an! (Hilfe: F1)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16"/>
              </w:rPr>
              <w:instrText xml:space="preserve"> </w:instrText>
            </w:r>
            <w:r>
              <w:rPr>
                <w:b w:val="0"/>
                <w:sz w:val="16"/>
              </w:rPr>
              <w:instrText>FORMCHECKBOX</w:instrText>
            </w:r>
            <w:r>
              <w:rPr>
                <w:b w:val="0"/>
                <w:sz w:val="16"/>
              </w:rPr>
              <w:instrText xml:space="preserve"> </w:instrText>
            </w:r>
            <w:r>
              <w:rPr>
                <w:b w:val="0"/>
                <w:sz w:val="16"/>
              </w:rPr>
            </w:r>
            <w:r>
              <w:rPr>
                <w:b w:val="0"/>
                <w:sz w:val="16"/>
              </w:rP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b w:val="0"/>
                <w:sz w:val="18"/>
              </w:rPr>
              <w:t>nein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02CF8">
            <w:pPr>
              <w:tabs>
                <w:tab w:val="left" w:pos="2766"/>
                <w:tab w:val="left" w:pos="3900"/>
              </w:tabs>
              <w:rPr>
                <w:b/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e können mit folgenden Tasten ein Kreuz machen oder wieder entfernen:&#10;&#10;mit einem Mausklick&#10;mit der Leertaste&#10;mit der &quot;x&quot; Taste"/>
                  <w:statusText w:type="text" w:val="Bitte kreuzen Sie das Entsprechende an! (Hilfe: F1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nicht bekannt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1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02CF8"/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02CF8">
            <w:pPr>
              <w:tabs>
                <w:tab w:val="left" w:pos="2766"/>
                <w:tab w:val="left" w:pos="3900"/>
              </w:tabs>
              <w:rPr>
                <w:b/>
                <w:sz w:val="20"/>
              </w:rPr>
            </w:pPr>
            <w:r>
              <w:rPr>
                <w:b/>
                <w:sz w:val="18"/>
              </w:rPr>
              <w:t>20</w:t>
            </w:r>
            <w:r>
              <w:rPr>
                <w:b/>
                <w:sz w:val="20"/>
              </w:rPr>
              <w:t xml:space="preserve">. </w:t>
            </w:r>
            <w:r>
              <w:rPr>
                <w:b/>
                <w:sz w:val="18"/>
              </w:rPr>
              <w:t>Verletzter Körperteil</w:t>
            </w:r>
            <w:r>
              <w:rPr>
                <w:sz w:val="18"/>
              </w:rPr>
              <w:t xml:space="preserve"> </w:t>
            </w:r>
            <w:r>
              <w:rPr>
                <w:sz w:val="16"/>
              </w:rPr>
              <w:t>(Körperseite?)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02CF8">
            <w:pPr>
              <w:rPr>
                <w:b/>
                <w:position w:val="-18"/>
                <w:sz w:val="20"/>
              </w:rPr>
            </w:pPr>
            <w:r>
              <w:rPr>
                <w:b/>
                <w:position w:val="-18"/>
                <w:sz w:val="18"/>
              </w:rPr>
              <w:t>21. Verletzungsart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1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02CF8"/>
        </w:tc>
        <w:tc>
          <w:tcPr>
            <w:tcW w:w="53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02CF8">
            <w:pPr>
              <w:tabs>
                <w:tab w:val="left" w:pos="2766"/>
              </w:tabs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</w:t>
            </w:r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Text33"/>
                  <w:enabled/>
                  <w:calcOnExit w:val="0"/>
                  <w:helpText w:type="text" w:val="Wenn möglich, beschreiben Sie genau die verletzten Körperteile (z.B. linker Arm, rechter Oberschenkel, linke Schläfe o.ä.)"/>
                  <w:statusText w:type="text" w:val="Geben Sie bitte hier den verletzten Körperteil bzw. die verletzten Körperteile möglichst präzise an! (Hilfe: F1)"/>
                  <w:textInput>
                    <w:maxLength w:val="40"/>
                  </w:textInput>
                </w:ffData>
              </w:fldChar>
            </w:r>
            <w:bookmarkStart w:id="30" w:name="Text33"/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  <w:bookmarkEnd w:id="30"/>
          </w:p>
        </w:tc>
        <w:tc>
          <w:tcPr>
            <w:tcW w:w="467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02CF8">
            <w:pPr>
              <w:rPr>
                <w:i/>
                <w:sz w:val="22"/>
              </w:rPr>
            </w:pPr>
            <w:r>
              <w:rPr>
                <w:sz w:val="22"/>
              </w:rPr>
              <w:t xml:space="preserve">      </w:t>
            </w:r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Text28"/>
                  <w:enabled/>
                  <w:calcOnExit w:val="0"/>
                  <w:helpText w:type="text" w:val="Wenn eine ärztliche Diagnose bekannt ist, geben Sie bitte diese an, wenn nicht, versuchen Sie bitte als Laie die Art der Verletzung zu beschreiben (z.B. Platzwunde, Knochenbruch o.ä)"/>
                  <w:statusText w:type="text" w:val="Geben Sie bitte hier, je nach Kenntnis, die Art der Verletzung an (Hilfe: F1)"/>
                  <w:textInput>
                    <w:maxLength w:val="40"/>
                  </w:textInput>
                </w:ffData>
              </w:fldChar>
            </w:r>
            <w:bookmarkStart w:id="31" w:name="Text28"/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  <w:bookmarkEnd w:id="31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1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02CF8"/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02CF8">
            <w:pPr>
              <w:tabs>
                <w:tab w:val="left" w:pos="2766"/>
              </w:tabs>
            </w:pPr>
            <w:r>
              <w:rPr>
                <w:b/>
                <w:sz w:val="18"/>
              </w:rPr>
              <w:t>22. Arbeit eingestellt</w:t>
            </w:r>
            <w:r>
              <w:t xml:space="preserve"> </w:t>
            </w:r>
            <w:r>
              <w:rPr>
                <w:sz w:val="16"/>
              </w:rPr>
              <w:fldChar w:fldCharType="begin">
                <w:ffData>
                  <w:name w:val="Kontrollkästchen3"/>
                  <w:enabled/>
                  <w:calcOnExit w:val="0"/>
                  <w:helpText w:type="text" w:val="Sie können mit folgenden Tasten ein Kreuz machen oder wieder entfernen:&#10;&#10;mit einem Mausklick&#10;mit der Leertaste&#10;mit der &quot;x&quot; Taste"/>
                  <w:statusText w:type="text" w:val="Bitte kreuzen Sie das Entsprechende an! (Hilfe: F1)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3"/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32"/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sofort  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sz w:val="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e können mit folgenden Tasten ein Kreuz machen oder wieder entfernen:&#10;&#10;mit einem Mausklick&#10;mit der Leertaste&#10;mit der &quot;x&quot; Taste"/>
                  <w:statusText w:type="text" w:val="Bitte kreuzen Sie das Entsprechende an! (Hilfe: F1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pacing w:val="-8"/>
                <w:sz w:val="18"/>
              </w:rPr>
              <w:t>gar nicht</w:t>
            </w:r>
            <w:r>
              <w:rPr>
                <w:spacing w:val="-4"/>
                <w:sz w:val="18"/>
              </w:rPr>
              <w:t>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4"/>
                <w:sz w:val="18"/>
              </w:rPr>
              <w:t>hat weiter gearbeitet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02CF8">
            <w:pPr>
              <w:rPr>
                <w:position w:val="-22"/>
              </w:rPr>
            </w:pPr>
            <w:r>
              <w:rPr>
                <w:b/>
                <w:position w:val="-22"/>
                <w:sz w:val="18"/>
              </w:rPr>
              <w:t xml:space="preserve">23. Unfall mit </w:t>
            </w:r>
            <w:r>
              <w:rPr>
                <w:b/>
                <w:position w:val="-22"/>
                <w:sz w:val="18"/>
              </w:rPr>
              <w:t>tödlichem Ausgang?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1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02CF8"/>
        </w:tc>
        <w:tc>
          <w:tcPr>
            <w:tcW w:w="53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02CF8">
            <w:r>
              <w:t xml:space="preserve">    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e können mit folgenden Tasten ein Kreuz machen oder wieder entfernen:&#10;&#10;mit einem Mausklick&#10;mit der Leertaste&#10;mit der &quot;x&quot; Taste"/>
                  <w:statusText w:type="text" w:val="Bitte kreuzen Sie das Entsprechende an! (Hilfe: F1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später </w:t>
            </w:r>
            <w:r>
              <w:rPr>
                <w:spacing w:val="-4"/>
                <w:sz w:val="16"/>
              </w:rPr>
              <w:t>(Datum und Uhrzeit)</w:t>
            </w:r>
            <w:r>
              <w:rPr>
                <w:sz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Bitte geben Sie das entsprechende Datum ein! (Format:TT.MM.JJJJ) 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</w:instrText>
            </w:r>
            <w:r>
              <w:rPr>
                <w:rFonts w:ascii="Times New Roman" w:hAnsi="Times New Roman"/>
                <w:i/>
                <w:sz w:val="22"/>
              </w:rPr>
              <w:instrText>MTEXT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  <w:r>
              <w:rPr>
                <w:rFonts w:ascii="Times New Roman" w:hAnsi="Times New Roman"/>
                <w:i/>
                <w:sz w:val="22"/>
              </w:rPr>
              <w:t xml:space="preserve">, </w:t>
            </w:r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Bitte geben Sie die STUNDE der Arbeitseinstellung ein!"/>
                  <w:textInput>
                    <w:maxLength w:val="2"/>
                  </w:textInput>
                </w:ffData>
              </w:fldChar>
            </w:r>
            <w:bookmarkStart w:id="33" w:name="Text35"/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  <w:bookmarkEnd w:id="33"/>
            <w:r>
              <w:rPr>
                <w:rFonts w:ascii="Times New Roman" w:hAnsi="Times New Roman"/>
                <w:i/>
                <w:sz w:val="22"/>
              </w:rPr>
              <w:t>:</w:t>
            </w:r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Text36"/>
                  <w:enabled/>
                  <w:calcOnExit w:val="0"/>
                  <w:statusText w:type="text" w:val="Bitte geben Sie die MINUTEN der Arbeitseinstellung ein!"/>
                  <w:textInput>
                    <w:maxLength w:val="2"/>
                  </w:textInput>
                </w:ffData>
              </w:fldChar>
            </w:r>
            <w:bookmarkStart w:id="34" w:name="Text36"/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  <w:bookmarkEnd w:id="34"/>
            <w:r>
              <w:rPr>
                <w:rFonts w:ascii="Times New Roman" w:hAnsi="Times New Roman"/>
                <w:i/>
                <w:sz w:val="22"/>
              </w:rPr>
              <w:t xml:space="preserve"> Uhr</w:t>
            </w:r>
          </w:p>
        </w:tc>
        <w:tc>
          <w:tcPr>
            <w:tcW w:w="46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02CF8">
            <w:pPr>
              <w:tabs>
                <w:tab w:val="left" w:pos="3474"/>
              </w:tabs>
            </w:pPr>
            <w:r>
              <w:t xml:space="preserve">    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e können mit folgenden Tasten ein Kreuz machen oder wieder entfernen:&#10;&#10;mit einem Mausklick&#10;mit der Leertaste&#10;mit der &quot;x&quot; Taste"/>
                  <w:statusText w:type="text" w:val="Bitte kreuzen Sie das Entsprechende an! (Hilfe: F1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t xml:space="preserve"> </w:t>
            </w:r>
            <w:r>
              <w:rPr>
                <w:sz w:val="18"/>
              </w:rPr>
              <w:t>ja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 xml:space="preserve">   Angehörige?</w:t>
            </w:r>
            <w:r>
              <w:rPr>
                <w:sz w:val="20"/>
              </w:rPr>
              <w:t xml:space="preserve">   </w:t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e können mit folgenden Tasten ein Kreuz machen oder wieder entfernen:&#10;&#10;mit einem Mausklick&#10;mit der Leertaste&#10;mit der &quot;x&quot; Taste"/>
                  <w:statusText w:type="text" w:val="Bitte kreuzen Sie das Entsprechende an! (Hilfe: F1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t xml:space="preserve"> </w:t>
            </w:r>
            <w:r>
              <w:rPr>
                <w:sz w:val="18"/>
              </w:rPr>
              <w:t>Ehepartner</w:t>
            </w:r>
            <w:r>
              <w:rPr>
                <w:sz w:val="20"/>
              </w:rPr>
              <w:t xml:space="preserve">   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e können mit folgenden Tasten ein Kreuz machen oder wieder entfernen:&#10;&#10;mit einem Mausklick&#10;mit der Leertaste&#10;mit der &quot;x&quot; Taste"/>
                  <w:statusText w:type="text" w:val="Bitte kreuzen Sie das Entsprechende an! (Hilfe: F1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t xml:space="preserve"> </w:t>
            </w:r>
            <w:r>
              <w:rPr>
                <w:sz w:val="18"/>
              </w:rPr>
              <w:t>Kind(er)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1063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000000" w:rsidRDefault="00602CF8">
            <w:pPr>
              <w:ind w:left="113" w:right="113"/>
            </w:pPr>
          </w:p>
        </w:tc>
        <w:tc>
          <w:tcPr>
            <w:tcW w:w="100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02CF8">
            <w:pPr>
              <w:tabs>
                <w:tab w:val="left" w:pos="3900"/>
                <w:tab w:val="left" w:pos="5742"/>
              </w:tabs>
            </w:pPr>
            <w:r>
              <w:rPr>
                <w:b/>
                <w:sz w:val="18"/>
              </w:rPr>
              <w:t>24. Krankenstand</w:t>
            </w:r>
            <w:r>
              <w:rPr>
                <w:b/>
                <w:sz w:val="20"/>
              </w:rPr>
              <w:t xml:space="preserve">     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e können mit folgenden Tasten ein Kreuz machen oder wieder entfernen:&#10;&#10;mit einem Mausklick&#10;mit der Leertaste&#10;mit der &quot;x&quot; Taste"/>
                  <w:statusText w:type="text" w:val="Bitte kreuzen Sie das Entsprechende an! (Hilfe: F1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dauert noch an</w:t>
            </w:r>
            <w:r>
              <w:rPr>
                <w:sz w:val="20"/>
              </w:rPr>
              <w:t xml:space="preserve">     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6"/>
              </w:rPr>
              <w:t xml:space="preserve"> </w:t>
            </w:r>
            <w:r>
              <w:rPr>
                <w:sz w:val="20"/>
              </w:rPr>
              <w:t xml:space="preserve"> 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e können mit folgenden Tasten ein Kreuz machen oder wieder entfernen:&#10;&#10;mit einem Mausklick&#10;mit der Leertaste&#10;mit der &quot;x&quot; Taste"/>
                  <w:statusText w:type="text" w:val="Bitte kreuzen Sie das Entsprechende an! (Hilfe: F1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kein Krankenstand</w:t>
            </w:r>
            <w:r>
              <w:rPr>
                <w:sz w:val="16"/>
              </w:rPr>
              <w:t xml:space="preserve">  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e können mit folgenden Tasten ein Kreuz machen oder wieder entfernen:&#10;&#10;mit einem Mausklick&#10;mit der Leertaste&#10;mit der &quot;x&quot; Taste"/>
                  <w:statusText w:type="text" w:val="Bitte kreuzen Sie das Entsprechende an! (Hilfe: F1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bereits beendet am: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Bitte geben Sie an, wann der Krankenstand beendet wurde! (Format:TT.MM.JJJJ) 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1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02CF8"/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02CF8">
            <w:pPr>
              <w:tabs>
                <w:tab w:val="left" w:pos="5742"/>
              </w:tabs>
              <w:rPr>
                <w:sz w:val="18"/>
              </w:rPr>
            </w:pPr>
            <w:r>
              <w:rPr>
                <w:b/>
                <w:sz w:val="18"/>
              </w:rPr>
              <w:t xml:space="preserve">25. </w:t>
            </w:r>
            <w:r>
              <w:rPr>
                <w:b/>
                <w:spacing w:val="-2"/>
                <w:sz w:val="18"/>
              </w:rPr>
              <w:t>Behandlung im Krankenhaus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e können mit folgenden Tasten ein Kreuz machen oder wieder entfernen:&#10;&#10;mit einem Mausklick&#10;mit der Leertaste&#10;mit der &quot;x&quot; Taste"/>
                  <w:statusText w:type="text" w:val="Bitte kreuzen Sie das Entsprechende an! (Hilfe: F1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8"/>
              </w:rPr>
              <w:t xml:space="preserve"> ja        </w:t>
            </w:r>
            <w:r>
              <w:rPr>
                <w:sz w:val="20"/>
              </w:rPr>
              <w:t xml:space="preserve"> </w:t>
            </w:r>
            <w:r>
              <w:rPr>
                <w:sz w:val="14"/>
              </w:rPr>
              <w:t xml:space="preserve"> </w:t>
            </w:r>
            <w:r>
              <w:rPr>
                <w:sz w:val="18"/>
              </w:rPr>
              <w:t xml:space="preserve">   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e können mit folgenden Tasten ein Kreuz machen oder wieder entfernen:&#10;&#10;mit einem Mausklick&#10;mit der Leertaste&#10;mit der &quot;x&quot; Taste"/>
                  <w:statusText w:type="text" w:val="Bitte kreuzen Sie das Entsprechende an! (Hilfe: F1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nein</w:t>
            </w:r>
          </w:p>
          <w:p w:rsidR="00000000" w:rsidRDefault="00602CF8">
            <w:pPr>
              <w:tabs>
                <w:tab w:val="left" w:pos="2766"/>
              </w:tabs>
              <w:rPr>
                <w:rFonts w:ascii="Times New Roman" w:hAnsi="Times New Roman"/>
                <w:sz w:val="22"/>
              </w:rPr>
            </w:pPr>
            <w:r>
              <w:rPr>
                <w:sz w:val="18"/>
              </w:rPr>
              <w:t xml:space="preserve">      Wann und welches?</w:t>
            </w:r>
            <w:r>
              <w:rPr>
                <w:sz w:val="20"/>
              </w:rPr>
              <w:t xml:space="preserve">              </w:t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e können mit folgenden Tasten ein Kreuz machen oder wieder entfernen:&#10;&#10;mit einem Mausklick&#10;mit der Leertaste&#10;mit der &quot;x&quot; Taste"/>
                  <w:statusText w:type="text" w:val="Bitte kreuzen Sie das Entsprechende an! (Hilfe: F1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sz w:val="18"/>
              </w:rPr>
              <w:t>ambulant</w:t>
            </w:r>
            <w:r>
              <w:rPr>
                <w:spacing w:val="-20"/>
                <w:sz w:val="18"/>
              </w:rPr>
              <w:t xml:space="preserve">  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e können mit folgenden Tasten ein Kreuz machen oder wieder entfernen:&#10;&#10;mit einem Mausklick&#10;mit der Leertaste&#10;mit der &quot;x&quot; Taste"/>
                  <w:statusText w:type="text" w:val="Bitte kreuzen Sie das Entsprechende an! (Hilfe: F1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stationär</w:t>
            </w:r>
            <w:r>
              <w:rPr>
                <w:sz w:val="20"/>
              </w:rPr>
              <w:t xml:space="preserve"> </w:t>
            </w:r>
          </w:p>
          <w:p w:rsidR="00000000" w:rsidRDefault="00602CF8">
            <w:pPr>
              <w:rPr>
                <w:i/>
                <w:sz w:val="20"/>
              </w:rPr>
            </w:pPr>
            <w:r>
              <w:rPr>
                <w:rFonts w:ascii="Times New Roman" w:hAnsi="Times New Roman"/>
                <w:sz w:val="22"/>
              </w:rPr>
              <w:t xml:space="preserve">      </w:t>
            </w:r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Bitte geben Sie wann der/die Verunfallte das Krankenhaus aufgesucht hat bzw. eingeliefert wurde! (Format:TT.MM.JJJJ) 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  <w:r>
              <w:rPr>
                <w:rFonts w:ascii="Times New Roman" w:hAnsi="Times New Roman"/>
                <w:i/>
                <w:sz w:val="22"/>
              </w:rPr>
              <w:t xml:space="preserve">, </w:t>
            </w:r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Text39"/>
                  <w:enabled/>
                  <w:calcOnExit w:val="0"/>
                  <w:statusText w:type="text" w:val="Bitte geben Sie an, in WELCHEM Krankenhaus der/die Verunfallte behandelt wurde (wird)."/>
                  <w:textInput>
                    <w:maxLength w:val="85"/>
                  </w:textInput>
                </w:ffData>
              </w:fldChar>
            </w:r>
            <w:bookmarkStart w:id="35" w:name="Text39"/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  <w:bookmarkEnd w:id="35"/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02CF8">
            <w:pPr>
              <w:rPr>
                <w:sz w:val="18"/>
              </w:rPr>
            </w:pPr>
            <w:r>
              <w:rPr>
                <w:b/>
                <w:sz w:val="18"/>
              </w:rPr>
              <w:t>26. Arztbehandlung</w:t>
            </w:r>
            <w:r>
              <w:rPr>
                <w:sz w:val="18"/>
              </w:rPr>
              <w:t xml:space="preserve"> </w:t>
            </w:r>
            <w:r>
              <w:rPr>
                <w:sz w:val="16"/>
              </w:rPr>
              <w:t>(außerhal</w:t>
            </w:r>
            <w:r>
              <w:rPr>
                <w:sz w:val="16"/>
              </w:rPr>
              <w:t>b eines Krankenhauses)</w:t>
            </w:r>
          </w:p>
          <w:p w:rsidR="00000000" w:rsidRDefault="00602CF8">
            <w:pPr>
              <w:tabs>
                <w:tab w:val="left" w:pos="355"/>
                <w:tab w:val="left" w:pos="3474"/>
              </w:tabs>
              <w:rPr>
                <w:spacing w:val="-2"/>
                <w:sz w:val="18"/>
              </w:rPr>
            </w:pPr>
            <w:r>
              <w:rPr>
                <w:sz w:val="18"/>
              </w:rPr>
              <w:t xml:space="preserve">   </w:t>
            </w:r>
            <w: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e können mit folgenden Tasten ein Kreuz machen oder wieder entfernen:&#10;&#10;mit einem Mausklick&#10;mit der Leertaste&#10;mit der &quot;x&quot; Taste"/>
                  <w:statusText w:type="text" w:val="Bitte kreuzen Sie das Entsprechende an! (Hilfe: F1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 xml:space="preserve">ja  </w:t>
            </w:r>
            <w:r>
              <w:rPr>
                <w:spacing w:val="-2"/>
                <w:sz w:val="16"/>
              </w:rPr>
              <w:t>(Name, Anschrift u. Datum angeben)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12"/>
              </w:rPr>
              <w:t xml:space="preserve"> 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e können mit folgenden Tasten ein Kreuz machen oder wieder entfernen:&#10;&#10;mit einem Mausklick&#10;mit der Leertaste&#10;mit der &quot;x&quot; Taste"/>
                  <w:statusText w:type="text" w:val="Bitte kreuzen Sie das Entsprechende an! (Hilfe: F1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nein</w:t>
            </w:r>
          </w:p>
          <w:p w:rsidR="00000000" w:rsidRDefault="00602CF8">
            <w:pPr>
              <w:tabs>
                <w:tab w:val="left" w:pos="355"/>
                <w:tab w:val="left" w:pos="3474"/>
              </w:tabs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sz w:val="22"/>
              </w:rPr>
              <w:t xml:space="preserve">      </w:t>
            </w:r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Bitte geben Sie (soweit bekannt) den Namen und die Anschrift des behandelnden Arztes an!"/>
                  <w:textInput>
                    <w:maxLength w:val="85"/>
                  </w:textInput>
                </w:ffData>
              </w:fldChar>
            </w:r>
            <w:bookmarkStart w:id="36" w:name="Text40"/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  <w:bookmarkEnd w:id="36"/>
            <w:r>
              <w:rPr>
                <w:rFonts w:ascii="Times New Roman" w:hAnsi="Times New Roman"/>
                <w:i/>
                <w:sz w:val="22"/>
              </w:rPr>
              <w:t xml:space="preserve">, </w:t>
            </w:r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Bitte geben Sie an, wann der/die Verunfallte den Arzt erstmals aufgesucht hat! (Format:TT.MM.JJJJ) 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1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02CF8"/>
        </w:tc>
        <w:tc>
          <w:tcPr>
            <w:tcW w:w="1006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02CF8">
            <w:pPr>
              <w:tabs>
                <w:tab w:val="left" w:pos="2907"/>
              </w:tabs>
              <w:rPr>
                <w:sz w:val="20"/>
              </w:rPr>
            </w:pPr>
            <w:r>
              <w:rPr>
                <w:b/>
                <w:sz w:val="18"/>
              </w:rPr>
              <w:t>27.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Haben Sie bei der Ermittlung und Beurteilung der Gefahren gemäß § 4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ASchG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ArbeitnehmerInnenschutzgesetz</w:t>
            </w:r>
            <w:proofErr w:type="spellEnd"/>
            <w:r>
              <w:rPr>
                <w:sz w:val="16"/>
              </w:rPr>
              <w:t>)</w:t>
            </w:r>
            <w:r>
              <w:rPr>
                <w:sz w:val="18"/>
              </w:rPr>
              <w:br/>
              <w:t xml:space="preserve">   </w:t>
            </w:r>
            <w:r>
              <w:rPr>
                <w:sz w:val="8"/>
              </w:rPr>
              <w:t xml:space="preserve"> </w:t>
            </w:r>
            <w:r>
              <w:rPr>
                <w:sz w:val="1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 xml:space="preserve"> Maßnahmen zur zukünftigen Vermeidung solcher oder ähnlicher Unfälle vorgesehen oder geplant?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1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02CF8"/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602CF8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e können mit folgenden Tasten ein Kreuz machen oder wieder entfernen:&#10;&#10;mit einem Mausklick&#10;mit der Leertaste&#10;mit der &quot;x&quot; Taste"/>
                  <w:statusText w:type="text" w:val="Bitte kreuzen Sie das Entsprechende an! (Hilfe: F1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ja, welche?</w:t>
            </w:r>
          </w:p>
          <w:p w:rsidR="00000000" w:rsidRDefault="00602CF8">
            <w:pPr>
              <w:tabs>
                <w:tab w:val="left" w:pos="356"/>
              </w:tabs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e können mit folgenden Tasten ein Kreuz machen oder wieder entfernen:&#10;&#10;mit einem Mausklick&#10;mit der Leertaste&#10;mit der &quot;x&quot; Taste"/>
                  <w:statusText w:type="text" w:val="Bitte kreuzen Sie das Entsprechende an! (Hilfe: F1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FORMCHECKBOX</w:instrText>
            </w:r>
            <w:r>
              <w:rPr>
                <w:sz w:val="16"/>
              </w:rPr>
              <w:instrText xml:space="preserve">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8"/>
              </w:rPr>
              <w:t xml:space="preserve"> nein, warum nicht?</w:t>
            </w:r>
          </w:p>
        </w:tc>
        <w:tc>
          <w:tcPr>
            <w:tcW w:w="779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02CF8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Text42"/>
                  <w:enabled/>
                  <w:calcOnExit w:val="0"/>
                  <w:helpText w:type="text" w:val="Wenn Sie nicht sicher sind, welche Maßnahmen in diesem Fall vorzusehen sind, wenden Sie sich bitte an die Mitarbeiter unseres Unfallverhütungsdienstes. Wir beraten Sie gerne!"/>
                  <w:statusText w:type="text" w:val="Bitte beschreiben Sie die getroffene/geplante Maßnahme, bzw. begründen Sie, warum Sie keine vorsehen! (Hilfe: F1)"/>
                  <w:textInput>
                    <w:maxLength w:val="150"/>
                  </w:textInput>
                </w:ffData>
              </w:fldChar>
            </w:r>
            <w:bookmarkStart w:id="37" w:name="Text42"/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  <w:bookmarkEnd w:id="37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1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02CF8"/>
        </w:tc>
        <w:tc>
          <w:tcPr>
            <w:tcW w:w="10064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602CF8">
            <w:pPr>
              <w:pStyle w:val="berschrift1"/>
              <w:rPr>
                <w:position w:val="18"/>
              </w:rPr>
            </w:pPr>
            <w:r>
              <w:t xml:space="preserve">Die Unterweisungspflicht im Sinne des § 14 </w:t>
            </w:r>
            <w:proofErr w:type="spellStart"/>
            <w:r>
              <w:t>ASchG</w:t>
            </w:r>
            <w:proofErr w:type="spellEnd"/>
            <w:r>
              <w:t xml:space="preserve"> ist in jedem Fall zu beachten!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1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02CF8"/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602CF8">
            <w:r>
              <w:rPr>
                <w:b/>
                <w:sz w:val="18"/>
              </w:rPr>
              <w:t>28.</w:t>
            </w:r>
            <w:r>
              <w:rPr>
                <w:b/>
                <w:sz w:val="20"/>
              </w:rPr>
              <w:t xml:space="preserve"> </w:t>
            </w:r>
            <w:r>
              <w:rPr>
                <w:spacing w:val="-2"/>
                <w:sz w:val="18"/>
              </w:rPr>
              <w:t>Ort, Datum der Ausfertigung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00000" w:rsidRDefault="00602CF8">
            <w:r>
              <w:rPr>
                <w:sz w:val="18"/>
              </w:rPr>
              <w:t>Firmenstempel und firmenmäßige Zeichnung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602CF8">
            <w:pPr>
              <w:jc w:val="right"/>
              <w:rPr>
                <w:position w:val="18"/>
                <w:sz w:val="22"/>
              </w:rPr>
            </w:pPr>
            <w:r>
              <w:rPr>
                <w:position w:val="18"/>
                <w:sz w:val="12"/>
              </w:rPr>
              <w:t>ZVA - 3 - 0800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1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02CF8"/>
        </w:tc>
        <w:tc>
          <w:tcPr>
            <w:tcW w:w="2693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02CF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</w:rPr>
              <w:t xml:space="preserve">     </w:t>
            </w:r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Text43"/>
                  <w:enabled/>
                  <w:calcOnExit w:val="0"/>
                  <w:statusText w:type="text" w:val="Bitte geben Sie den Ort an!"/>
                  <w:textInput>
                    <w:maxLength w:val="23"/>
                  </w:textInput>
                </w:ffData>
              </w:fldChar>
            </w:r>
            <w:bookmarkStart w:id="38" w:name="Text43"/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  <w:bookmarkEnd w:id="38"/>
            <w:r>
              <w:rPr>
                <w:rFonts w:ascii="Times New Roman" w:hAnsi="Times New Roman"/>
                <w:i/>
                <w:sz w:val="22"/>
              </w:rPr>
              <w:t xml:space="preserve">, </w:t>
            </w:r>
            <w:r>
              <w:rPr>
                <w:rFonts w:ascii="Times New Roman" w:hAnsi="Times New Roman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Bitte geben Sie das Datum der Ausfertigung dieser Meldung ein! (Format:TT.MM.JJJJ) 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  <w:instrText>FORMTEXT</w:instrText>
            </w:r>
            <w:r>
              <w:rPr>
                <w:rFonts w:ascii="Times New Roman" w:hAnsi="Times New Roman"/>
                <w:i/>
                <w:sz w:val="22"/>
              </w:rPr>
              <w:instrText xml:space="preserve"> </w:instrText>
            </w:r>
            <w:r>
              <w:rPr>
                <w:rFonts w:ascii="Times New Roman" w:hAnsi="Times New Roman"/>
                <w:i/>
                <w:sz w:val="22"/>
              </w:rPr>
            </w:r>
            <w:r>
              <w:rPr>
                <w:rFonts w:ascii="Times New Roman" w:hAnsi="Times New Roman"/>
                <w:i/>
                <w:sz w:val="22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</w:rPr>
              <w:t> </w:t>
            </w:r>
            <w:r>
              <w:rPr>
                <w:rFonts w:ascii="Times New Roman" w:hAnsi="Times New Roman"/>
                <w:i/>
                <w:sz w:val="22"/>
              </w:rPr>
              <w:fldChar w:fldCharType="end"/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0000" w:rsidRDefault="00602CF8">
            <w:pPr>
              <w:jc w:val="right"/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02CF8">
            <w:proofErr w:type="spellStart"/>
            <w:r>
              <w:t>U.-Nr</w:t>
            </w:r>
            <w:proofErr w:type="spellEnd"/>
            <w: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1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02CF8"/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00000" w:rsidRDefault="00602CF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602CF8">
            <w:pPr>
              <w:jc w:val="right"/>
            </w:pPr>
          </w:p>
          <w:p w:rsidR="00000000" w:rsidRDefault="00602CF8">
            <w:pPr>
              <w:jc w:val="right"/>
              <w:rPr>
                <w:sz w:val="6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02CF8">
            <w:pPr>
              <w:jc w:val="right"/>
              <w:rPr>
                <w:position w:val="-24"/>
                <w:sz w:val="12"/>
              </w:rPr>
            </w:pPr>
            <w:r>
              <w:rPr>
                <w:position w:val="-24"/>
                <w:sz w:val="12"/>
              </w:rPr>
              <w:t>DVR: 002416</w:t>
            </w:r>
            <w:r>
              <w:rPr>
                <w:position w:val="-24"/>
                <w:sz w:val="12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1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02CF8"/>
        </w:tc>
        <w:tc>
          <w:tcPr>
            <w:tcW w:w="1006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02CF8">
            <w:pPr>
              <w:jc w:val="center"/>
              <w:rPr>
                <w:position w:val="-24"/>
                <w:sz w:val="16"/>
              </w:rPr>
            </w:pPr>
            <w:r>
              <w:rPr>
                <w:b/>
                <w:sz w:val="16"/>
              </w:rPr>
              <w:t>Die Meldung muss innerhalb von fünf Tagen erstattet werden!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 xml:space="preserve">Meldepflicht besteht bei Tod oder mehr als drei Tagen Arbeitsunfähigkeit. </w:t>
            </w:r>
            <w:r>
              <w:rPr>
                <w:sz w:val="16"/>
              </w:rPr>
              <w:br/>
            </w:r>
            <w:r>
              <w:rPr>
                <w:spacing w:val="-4"/>
                <w:sz w:val="16"/>
              </w:rPr>
              <w:t xml:space="preserve">Darüber hinaus wird ersucht, bei Unfällen mit Zahnschäden oder der Beschädigung von </w:t>
            </w:r>
            <w:r>
              <w:rPr>
                <w:spacing w:val="-2"/>
                <w:sz w:val="16"/>
              </w:rPr>
              <w:t>prothetischen Hilfsmitteln</w:t>
            </w:r>
            <w:r>
              <w:rPr>
                <w:spacing w:val="-4"/>
                <w:sz w:val="16"/>
              </w:rPr>
              <w:t xml:space="preserve"> immer</w:t>
            </w:r>
            <w:r>
              <w:rPr>
                <w:spacing w:val="-4"/>
                <w:sz w:val="16"/>
              </w:rPr>
              <w:t xml:space="preserve"> eine Meldung zu machen.</w:t>
            </w:r>
          </w:p>
        </w:tc>
      </w:tr>
    </w:tbl>
    <w:p w:rsidR="00602CF8" w:rsidRDefault="00602CF8">
      <w:pPr>
        <w:rPr>
          <w:sz w:val="2"/>
        </w:rPr>
      </w:pPr>
    </w:p>
    <w:sectPr w:rsidR="00602CF8">
      <w:pgSz w:w="11906" w:h="16838"/>
      <w:pgMar w:top="425" w:right="425" w:bottom="425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F8"/>
    <w:rsid w:val="0060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754FB-1394-4B1A-9EED-FDF82226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1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13" w:right="113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enigd1\Downloads\Meldung%20eines%20Arbeitsunfalles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Meldung eines Arbeitsunfalles</Template>
  <TotalTime>0</TotalTime>
  <Pages>1</Pages>
  <Words>886</Words>
  <Characters>5588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AUVA-Unfallmeldeformular zum PC-Ausfüllen</vt:lpstr>
    </vt:vector>
  </TitlesOfParts>
  <Company>AUVA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AUVA-Unfallmeldeformular zum PC-Ausfüllen</dc:title>
  <dc:subject>Auflage 08/2000, Version ab Word 97 und Office 2000</dc:subject>
  <dc:creator>Daniela Hoenig</dc:creator>
  <cp:keywords/>
  <cp:lastModifiedBy>Daniela Hoenig</cp:lastModifiedBy>
  <cp:revision>1</cp:revision>
  <cp:lastPrinted>1999-03-26T13:40:00Z</cp:lastPrinted>
  <dcterms:created xsi:type="dcterms:W3CDTF">2023-05-16T06:42:00Z</dcterms:created>
  <dcterms:modified xsi:type="dcterms:W3CDTF">2023-05-16T06:42:00Z</dcterms:modified>
</cp:coreProperties>
</file>